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50078" w14:textId="77777777" w:rsidR="00667632" w:rsidRDefault="00667632" w:rsidP="00F938E2">
      <w:pPr>
        <w:pStyle w:val="Heading1"/>
        <w:jc w:val="right"/>
        <w:rPr>
          <w:sz w:val="28"/>
          <w:szCs w:val="28"/>
        </w:rPr>
      </w:pPr>
    </w:p>
    <w:p w14:paraId="49188AA8" w14:textId="13B50C0D" w:rsidR="00D01C96" w:rsidRDefault="00D01C96" w:rsidP="00F938E2">
      <w:pPr>
        <w:pStyle w:val="Heading1"/>
        <w:jc w:val="right"/>
      </w:pPr>
      <w:r>
        <w:rPr>
          <w:sz w:val="28"/>
          <w:szCs w:val="28"/>
        </w:rPr>
        <w:t>Short Title for Reference</w:t>
      </w:r>
      <w:r w:rsidRPr="00AC06BC">
        <w:rPr>
          <w:sz w:val="28"/>
          <w:szCs w:val="28"/>
        </w:rPr>
        <w:t xml:space="preserve"> </w:t>
      </w:r>
      <w:r w:rsidRPr="00AC06BC">
        <w:rPr>
          <w:sz w:val="28"/>
          <w:szCs w:val="28"/>
        </w:rPr>
        <w:br/>
      </w:r>
      <w:r>
        <w:rPr>
          <w:rStyle w:val="Heading5Char"/>
        </w:rPr>
        <w:t>Blog Post V1</w:t>
      </w:r>
      <w:r w:rsidRPr="00E34795">
        <w:rPr>
          <w:rStyle w:val="Heading5Char"/>
        </w:rPr>
        <w:t xml:space="preserve"> | </w:t>
      </w:r>
      <w:r>
        <w:rPr>
          <w:rStyle w:val="Heading5Char"/>
        </w:rPr>
        <w:t>Author Name</w:t>
      </w:r>
      <w:r w:rsidR="00ED2CB2">
        <w:rPr>
          <w:rStyle w:val="Heading5Char"/>
        </w:rPr>
        <w:t xml:space="preserve"> | Q</w:t>
      </w:r>
      <w:r w:rsidR="00B13045">
        <w:rPr>
          <w:rStyle w:val="Heading5Char"/>
        </w:rPr>
        <w:t>3</w:t>
      </w:r>
      <w:r w:rsidR="00ED2CB2">
        <w:rPr>
          <w:rStyle w:val="Heading5Char"/>
        </w:rPr>
        <w:t>-201</w:t>
      </w:r>
      <w:r w:rsidR="00B13045">
        <w:rPr>
          <w:rStyle w:val="Heading5Char"/>
        </w:rPr>
        <w:t>9</w:t>
      </w:r>
    </w:p>
    <w:p w14:paraId="4D8C1EE8" w14:textId="77777777" w:rsidR="00D01C96" w:rsidRDefault="00D01C96" w:rsidP="00396607">
      <w:pPr>
        <w:pStyle w:val="Heading1"/>
      </w:pPr>
      <w:r>
        <w:t>How to Use this Template</w:t>
      </w:r>
    </w:p>
    <w:p w14:paraId="138A75E3" w14:textId="6C09D007" w:rsidR="00D01C96" w:rsidRDefault="00D01C96" w:rsidP="00D01C96">
      <w:r>
        <w:t xml:space="preserve">This template </w:t>
      </w:r>
      <w:r w:rsidR="003353AC">
        <w:t>ensures</w:t>
      </w:r>
      <w:r>
        <w:t xml:space="preserve"> we include everything </w:t>
      </w:r>
      <w:r w:rsidR="003353AC">
        <w:t>needed to</w:t>
      </w:r>
      <w:r>
        <w:t xml:space="preserve"> publish and share the post. </w:t>
      </w:r>
    </w:p>
    <w:p w14:paraId="41D94381" w14:textId="77777777" w:rsidR="00BB3403" w:rsidRDefault="00BB3403" w:rsidP="00D01C96">
      <w:r>
        <w:t>We’ve included:</w:t>
      </w:r>
    </w:p>
    <w:p w14:paraId="46FF94FD" w14:textId="5D99DDB0" w:rsidR="00BB3403" w:rsidRDefault="00BB3403" w:rsidP="00BB3403">
      <w:pPr>
        <w:pStyle w:val="ListParagraph"/>
        <w:numPr>
          <w:ilvl w:val="0"/>
          <w:numId w:val="11"/>
        </w:numPr>
      </w:pPr>
      <w:r w:rsidRPr="00BB3403">
        <w:rPr>
          <w:b/>
        </w:rPr>
        <w:t>Blog Post Basics:</w:t>
      </w:r>
      <w:r>
        <w:t xml:space="preserve"> </w:t>
      </w:r>
      <w:r w:rsidR="003353AC">
        <w:t>W</w:t>
      </w:r>
      <w:r>
        <w:t>hat you need before you start crafting your post.</w:t>
      </w:r>
    </w:p>
    <w:p w14:paraId="560381AE" w14:textId="1E10C926" w:rsidR="00BB3403" w:rsidRDefault="00BB3403" w:rsidP="00BB3403">
      <w:pPr>
        <w:pStyle w:val="ListParagraph"/>
        <w:numPr>
          <w:ilvl w:val="0"/>
          <w:numId w:val="11"/>
        </w:numPr>
      </w:pPr>
      <w:r w:rsidRPr="00BB3403">
        <w:rPr>
          <w:b/>
        </w:rPr>
        <w:t>Tips:</w:t>
      </w:r>
      <w:r>
        <w:t xml:space="preserve"> </w:t>
      </w:r>
      <w:r w:rsidR="003353AC">
        <w:t>K</w:t>
      </w:r>
      <w:r>
        <w:t xml:space="preserve">eep </w:t>
      </w:r>
      <w:r w:rsidR="003353AC">
        <w:t xml:space="preserve">these </w:t>
      </w:r>
      <w:r>
        <w:t>in mind along with some helpful resources.</w:t>
      </w:r>
    </w:p>
    <w:p w14:paraId="5F92CCE5" w14:textId="77777777" w:rsidR="00BB3403" w:rsidRDefault="00BB3403" w:rsidP="00BB3403">
      <w:pPr>
        <w:pStyle w:val="ListParagraph"/>
        <w:numPr>
          <w:ilvl w:val="0"/>
          <w:numId w:val="11"/>
        </w:numPr>
      </w:pPr>
      <w:r w:rsidRPr="00BB3403">
        <w:rPr>
          <w:b/>
        </w:rPr>
        <w:t>Content Outline:</w:t>
      </w:r>
      <w:r>
        <w:t xml:space="preserve"> The basics of what to include for the structure of your post.</w:t>
      </w:r>
    </w:p>
    <w:p w14:paraId="1DCB617C" w14:textId="77777777" w:rsidR="00BB3403" w:rsidRDefault="00BB3403" w:rsidP="00BB3403">
      <w:pPr>
        <w:pStyle w:val="ListParagraph"/>
        <w:numPr>
          <w:ilvl w:val="0"/>
          <w:numId w:val="11"/>
        </w:numPr>
      </w:pPr>
      <w:r w:rsidRPr="00BB3403">
        <w:rPr>
          <w:b/>
        </w:rPr>
        <w:t>Images:</w:t>
      </w:r>
      <w:r>
        <w:t xml:space="preserve"> Placeholders for your images.</w:t>
      </w:r>
    </w:p>
    <w:p w14:paraId="1E6781EE" w14:textId="77777777" w:rsidR="00BB3403" w:rsidRDefault="00BB3403" w:rsidP="00BB3403">
      <w:pPr>
        <w:pStyle w:val="ListParagraph"/>
        <w:numPr>
          <w:ilvl w:val="0"/>
          <w:numId w:val="11"/>
        </w:numPr>
      </w:pPr>
      <w:r w:rsidRPr="00BB3403">
        <w:rPr>
          <w:b/>
        </w:rPr>
        <w:t>SEO:</w:t>
      </w:r>
      <w:r>
        <w:t xml:space="preserve"> What you’ll need to write for SEO</w:t>
      </w:r>
    </w:p>
    <w:p w14:paraId="03F03D90" w14:textId="77777777" w:rsidR="00BB3403" w:rsidRPr="00D01C96" w:rsidRDefault="00BB3403" w:rsidP="00BB3403">
      <w:pPr>
        <w:pStyle w:val="ListParagraph"/>
        <w:numPr>
          <w:ilvl w:val="0"/>
          <w:numId w:val="11"/>
        </w:numPr>
      </w:pPr>
      <w:r w:rsidRPr="00BB3403">
        <w:rPr>
          <w:b/>
        </w:rPr>
        <w:t>Social Media:</w:t>
      </w:r>
      <w:r>
        <w:t xml:space="preserve"> Placeholders for your basic social posts.</w:t>
      </w:r>
    </w:p>
    <w:p w14:paraId="32767656" w14:textId="77777777" w:rsidR="006645BB" w:rsidRDefault="006645BB" w:rsidP="00396607">
      <w:pPr>
        <w:pStyle w:val="Heading1"/>
      </w:pPr>
      <w:r>
        <w:t>Blog Post Basics</w:t>
      </w:r>
    </w:p>
    <w:tbl>
      <w:tblPr>
        <w:tblStyle w:val="PlainTable4"/>
        <w:tblW w:w="0" w:type="auto"/>
        <w:tblLook w:val="04A0" w:firstRow="1" w:lastRow="0" w:firstColumn="1" w:lastColumn="0" w:noHBand="0" w:noVBand="1"/>
      </w:tblPr>
      <w:tblGrid>
        <w:gridCol w:w="2970"/>
        <w:gridCol w:w="6920"/>
      </w:tblGrid>
      <w:tr w:rsidR="00A57F5E" w14:paraId="3D286E8D" w14:textId="77777777" w:rsidTr="00BB3403">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tcPr>
          <w:p w14:paraId="05A67D7D" w14:textId="77777777" w:rsidR="00A57F5E" w:rsidRPr="00A57F5E" w:rsidRDefault="00A57F5E" w:rsidP="00BB3403">
            <w:pPr>
              <w:pStyle w:val="Tables"/>
              <w:framePr w:wrap="around"/>
              <w:jc w:val="left"/>
              <w:rPr>
                <w:lang w:eastAsia="ja-JP"/>
              </w:rPr>
            </w:pPr>
            <w:r w:rsidRPr="00A57F5E">
              <w:rPr>
                <w:lang w:eastAsia="ja-JP"/>
              </w:rPr>
              <w:t>Blog title:</w:t>
            </w:r>
          </w:p>
        </w:tc>
        <w:tc>
          <w:tcPr>
            <w:tcW w:w="6920" w:type="dxa"/>
          </w:tcPr>
          <w:p w14:paraId="5F28D962" w14:textId="77777777" w:rsidR="00A57F5E" w:rsidRPr="00A57F5E" w:rsidRDefault="00A57F5E" w:rsidP="00BB3403">
            <w:pPr>
              <w:pStyle w:val="Tables"/>
              <w:framePr w:wrap="around"/>
              <w:jc w:val="left"/>
              <w:cnfStyle w:val="100000000000" w:firstRow="1" w:lastRow="0" w:firstColumn="0" w:lastColumn="0" w:oddVBand="0" w:evenVBand="0" w:oddHBand="0" w:evenHBand="0" w:firstRowFirstColumn="0" w:firstRowLastColumn="0" w:lastRowFirstColumn="0" w:lastRowLastColumn="0"/>
              <w:rPr>
                <w:b/>
                <w:lang w:eastAsia="ja-JP"/>
              </w:rPr>
            </w:pPr>
            <w:commentRangeStart w:id="0"/>
            <w:r w:rsidRPr="00A57F5E">
              <w:rPr>
                <w:b/>
                <w:lang w:eastAsia="ja-JP"/>
              </w:rPr>
              <w:t>[insert title]</w:t>
            </w:r>
            <w:commentRangeEnd w:id="0"/>
            <w:r w:rsidR="00731539">
              <w:rPr>
                <w:rStyle w:val="CommentReference"/>
                <w:rFonts w:eastAsiaTheme="minorHAnsi" w:cstheme="minorBidi"/>
                <w:color w:val="595959" w:themeColor="text1" w:themeTint="A6"/>
              </w:rPr>
              <w:commentReference w:id="0"/>
            </w:r>
          </w:p>
        </w:tc>
      </w:tr>
      <w:tr w:rsidR="00A57F5E" w14:paraId="79F9B766"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5325EAEB" w14:textId="77777777" w:rsidR="00A57F5E" w:rsidRPr="00A57F5E" w:rsidRDefault="00A57F5E" w:rsidP="00BB3403">
            <w:pPr>
              <w:pStyle w:val="Tables"/>
              <w:framePr w:wrap="around"/>
              <w:jc w:val="left"/>
              <w:rPr>
                <w:lang w:eastAsia="ja-JP"/>
              </w:rPr>
            </w:pPr>
            <w:r w:rsidRPr="00A57F5E">
              <w:rPr>
                <w:lang w:eastAsia="ja-JP"/>
              </w:rPr>
              <w:t>Author byline:</w:t>
            </w:r>
          </w:p>
        </w:tc>
        <w:tc>
          <w:tcPr>
            <w:tcW w:w="6920" w:type="dxa"/>
            <w:shd w:val="clear" w:color="auto" w:fill="EBE2CF"/>
          </w:tcPr>
          <w:p w14:paraId="70B20F16"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lang w:eastAsia="ja-JP"/>
              </w:rPr>
              <w:t>[insert name of author to be published by]</w:t>
            </w:r>
          </w:p>
        </w:tc>
      </w:tr>
      <w:tr w:rsidR="00A57F5E" w14:paraId="5AEBBC53"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7BFDC05B" w14:textId="77777777" w:rsidR="00A57F5E" w:rsidRPr="00A57F5E" w:rsidRDefault="00A57F5E" w:rsidP="00BB3403">
            <w:pPr>
              <w:pStyle w:val="Tables"/>
              <w:framePr w:wrap="around"/>
              <w:jc w:val="left"/>
              <w:rPr>
                <w:lang w:eastAsia="ja-JP"/>
              </w:rPr>
            </w:pPr>
            <w:r w:rsidRPr="00A57F5E">
              <w:rPr>
                <w:lang w:eastAsia="ja-JP"/>
              </w:rPr>
              <w:t>To be published by:</w:t>
            </w:r>
          </w:p>
        </w:tc>
        <w:tc>
          <w:tcPr>
            <w:tcW w:w="6920" w:type="dxa"/>
          </w:tcPr>
          <w:p w14:paraId="50C97073" w14:textId="77777777"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[target publish date]</w:t>
            </w:r>
          </w:p>
        </w:tc>
      </w:tr>
      <w:tr w:rsidR="00A57F5E" w14:paraId="7F6EAE8A"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20A4A01C" w14:textId="77777777" w:rsidR="00A57F5E" w:rsidRPr="00A57F5E" w:rsidRDefault="00A57F5E" w:rsidP="00BB3403">
            <w:pPr>
              <w:pStyle w:val="Tables"/>
              <w:framePr w:wrap="around"/>
              <w:jc w:val="left"/>
              <w:rPr>
                <w:lang w:eastAsia="ja-JP"/>
              </w:rPr>
            </w:pPr>
            <w:r w:rsidRPr="00A57F5E">
              <w:rPr>
                <w:lang w:eastAsia="ja-JP"/>
              </w:rPr>
              <w:t>Focus themes or key phrases:</w:t>
            </w:r>
          </w:p>
        </w:tc>
        <w:tc>
          <w:tcPr>
            <w:tcW w:w="6920" w:type="dxa"/>
            <w:shd w:val="clear" w:color="auto" w:fill="EBE2CF"/>
          </w:tcPr>
          <w:p w14:paraId="669F117C"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commentRangeStart w:id="1"/>
            <w:r w:rsidRPr="00A57F5E">
              <w:rPr>
                <w:b w:val="0"/>
                <w:lang w:eastAsia="ja-JP"/>
              </w:rPr>
              <w:t>[any keywords targeted in the post or key themes that the writer should keep in mind when crafting content]</w:t>
            </w:r>
            <w:commentRangeEnd w:id="1"/>
            <w:r w:rsidR="00731539">
              <w:rPr>
                <w:rStyle w:val="CommentReference"/>
                <w:rFonts w:eastAsiaTheme="minorHAnsi" w:cstheme="minorBidi"/>
                <w:b w:val="0"/>
                <w:bCs w:val="0"/>
                <w:color w:val="595959" w:themeColor="text1" w:themeTint="A6"/>
              </w:rPr>
              <w:commentReference w:id="1"/>
            </w:r>
          </w:p>
        </w:tc>
      </w:tr>
      <w:tr w:rsidR="00A57F5E" w14:paraId="12758165"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542AE4EF" w14:textId="77777777" w:rsidR="00A57F5E" w:rsidRPr="00A57F5E" w:rsidRDefault="00A57F5E" w:rsidP="00BB3403">
            <w:pPr>
              <w:pStyle w:val="Tables"/>
              <w:framePr w:wrap="around"/>
              <w:jc w:val="left"/>
              <w:rPr>
                <w:lang w:eastAsia="ja-JP"/>
              </w:rPr>
            </w:pPr>
            <w:r w:rsidRPr="00A57F5E">
              <w:rPr>
                <w:lang w:eastAsia="ja-JP"/>
              </w:rPr>
              <w:t>Target length:</w:t>
            </w:r>
          </w:p>
        </w:tc>
        <w:tc>
          <w:tcPr>
            <w:tcW w:w="6920" w:type="dxa"/>
          </w:tcPr>
          <w:p w14:paraId="0C9D87F5" w14:textId="77777777"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[insert target length – we usually recommend 700-1200 words]</w:t>
            </w:r>
          </w:p>
        </w:tc>
      </w:tr>
      <w:tr w:rsidR="00A57F5E" w14:paraId="1B076F3F"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40F1CCCB" w14:textId="77777777" w:rsidR="00A57F5E" w:rsidRPr="00A57F5E" w:rsidRDefault="00A57F5E" w:rsidP="00BB3403">
            <w:pPr>
              <w:pStyle w:val="Tables"/>
              <w:framePr w:wrap="around"/>
              <w:jc w:val="left"/>
              <w:rPr>
                <w:lang w:eastAsia="ja-JP"/>
              </w:rPr>
            </w:pPr>
            <w:r w:rsidRPr="00A57F5E">
              <w:rPr>
                <w:lang w:eastAsia="ja-JP"/>
              </w:rPr>
              <w:t>Special notes:</w:t>
            </w:r>
          </w:p>
        </w:tc>
        <w:tc>
          <w:tcPr>
            <w:tcW w:w="6920" w:type="dxa"/>
            <w:shd w:val="clear" w:color="auto" w:fill="EBE2CF"/>
          </w:tcPr>
          <w:p w14:paraId="174A5E11" w14:textId="77777777" w:rsidR="00A57F5E" w:rsidRPr="00A57F5E" w:rsidRDefault="00A57F5E"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lang w:eastAsia="ja-JP"/>
              </w:rPr>
              <w:t>[any notes to coder or social media person about this post]</w:t>
            </w:r>
          </w:p>
        </w:tc>
      </w:tr>
      <w:tr w:rsidR="00A57F5E" w14:paraId="6789C9D0" w14:textId="77777777" w:rsidTr="00BB3403">
        <w:trPr>
          <w:trHeight w:val="576"/>
        </w:trPr>
        <w:tc>
          <w:tcPr>
            <w:cnfStyle w:val="001000000000" w:firstRow="0" w:lastRow="0" w:firstColumn="1" w:lastColumn="0" w:oddVBand="0" w:evenVBand="0" w:oddHBand="0" w:evenHBand="0" w:firstRowFirstColumn="0" w:firstRowLastColumn="0" w:lastRowFirstColumn="0" w:lastRowLastColumn="0"/>
            <w:tcW w:w="2970" w:type="dxa"/>
          </w:tcPr>
          <w:p w14:paraId="074378CA" w14:textId="77777777" w:rsidR="00A57F5E" w:rsidRPr="00A57F5E" w:rsidRDefault="00A57F5E" w:rsidP="00BB3403">
            <w:pPr>
              <w:pStyle w:val="Tables"/>
              <w:framePr w:wrap="around"/>
              <w:jc w:val="left"/>
              <w:rPr>
                <w:lang w:eastAsia="ja-JP"/>
              </w:rPr>
            </w:pPr>
            <w:r w:rsidRPr="00A57F5E">
              <w:rPr>
                <w:lang w:eastAsia="ja-JP"/>
              </w:rPr>
              <w:t>Categories:</w:t>
            </w:r>
          </w:p>
        </w:tc>
        <w:tc>
          <w:tcPr>
            <w:tcW w:w="6920" w:type="dxa"/>
          </w:tcPr>
          <w:p w14:paraId="427D9A00" w14:textId="0AFC99AB" w:rsidR="00A57F5E" w:rsidRPr="00A57F5E" w:rsidRDefault="00A57F5E" w:rsidP="00BB3403">
            <w:pPr>
              <w:pStyle w:val="Tables"/>
              <w:framePr w:wrap="around"/>
              <w:jc w:val="left"/>
              <w:cnfStyle w:val="000000000000" w:firstRow="0" w:lastRow="0" w:firstColumn="0" w:lastColumn="0" w:oddVBand="0" w:evenVBand="0" w:oddHBand="0" w:evenHBand="0" w:firstRowFirstColumn="0" w:firstRowLastColumn="0" w:lastRowFirstColumn="0" w:lastRowLastColumn="0"/>
              <w:rPr>
                <w:b w:val="0"/>
                <w:lang w:eastAsia="ja-JP"/>
              </w:rPr>
            </w:pPr>
            <w:r w:rsidRPr="00A57F5E">
              <w:rPr>
                <w:b w:val="0"/>
                <w:lang w:eastAsia="ja-JP"/>
              </w:rPr>
              <w:t xml:space="preserve">[categories from your blog so the coder knows </w:t>
            </w:r>
            <w:r w:rsidR="003353AC">
              <w:rPr>
                <w:b w:val="0"/>
                <w:lang w:eastAsia="ja-JP"/>
              </w:rPr>
              <w:t>how to tag it on the site</w:t>
            </w:r>
            <w:r w:rsidRPr="00A57F5E">
              <w:rPr>
                <w:b w:val="0"/>
                <w:lang w:eastAsia="ja-JP"/>
              </w:rPr>
              <w:t>]</w:t>
            </w:r>
          </w:p>
        </w:tc>
      </w:tr>
      <w:tr w:rsidR="00A57F5E" w14:paraId="7D695C25" w14:textId="77777777" w:rsidTr="00F40796">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970" w:type="dxa"/>
            <w:shd w:val="clear" w:color="auto" w:fill="EBE2CF"/>
          </w:tcPr>
          <w:p w14:paraId="2C102C45" w14:textId="77777777" w:rsidR="00A57F5E" w:rsidRPr="00A57F5E" w:rsidRDefault="00A57F5E" w:rsidP="00BB3403">
            <w:pPr>
              <w:pStyle w:val="Tables"/>
              <w:framePr w:wrap="around"/>
              <w:jc w:val="left"/>
              <w:rPr>
                <w:lang w:eastAsia="ja-JP"/>
              </w:rPr>
            </w:pPr>
            <w:r w:rsidRPr="00A57F5E">
              <w:rPr>
                <w:lang w:eastAsia="ja-JP"/>
              </w:rPr>
              <w:t xml:space="preserve">Cross-link to evergreen content/pages/products: </w:t>
            </w:r>
          </w:p>
        </w:tc>
        <w:tc>
          <w:tcPr>
            <w:tcW w:w="6920" w:type="dxa"/>
            <w:shd w:val="clear" w:color="auto" w:fill="EBE2CF"/>
          </w:tcPr>
          <w:p w14:paraId="037F28A3" w14:textId="752E74B6" w:rsidR="00BB3403" w:rsidRPr="00BB3403" w:rsidRDefault="003353AC" w:rsidP="00BB3403">
            <w:pPr>
              <w:pStyle w:val="Tables"/>
              <w:framePr w:wrap="around"/>
              <w:jc w:val="left"/>
              <w:cnfStyle w:val="000000100000" w:firstRow="0" w:lastRow="0" w:firstColumn="0" w:lastColumn="0" w:oddVBand="0" w:evenVBand="0" w:oddHBand="1" w:evenHBand="0" w:firstRowFirstColumn="0" w:firstRowLastColumn="0" w:lastRowFirstColumn="0" w:lastRowLastColumn="0"/>
              <w:rPr>
                <w:b w:val="0"/>
              </w:rPr>
            </w:pPr>
            <w:r>
              <w:rPr>
                <w:b w:val="0"/>
                <w:lang w:eastAsia="ja-JP"/>
              </w:rPr>
              <w:t>L</w:t>
            </w:r>
            <w:r w:rsidR="00BB3403" w:rsidRPr="00BB3403">
              <w:rPr>
                <w:b w:val="0"/>
                <w:lang w:eastAsia="ja-JP"/>
              </w:rPr>
              <w:t xml:space="preserve">isting other </w:t>
            </w:r>
            <w:r>
              <w:rPr>
                <w:b w:val="0"/>
                <w:lang w:eastAsia="ja-JP"/>
              </w:rPr>
              <w:t xml:space="preserve">relevant </w:t>
            </w:r>
            <w:r w:rsidR="00BB3403" w:rsidRPr="00BB3403">
              <w:rPr>
                <w:b w:val="0"/>
                <w:lang w:eastAsia="ja-JP"/>
              </w:rPr>
              <w:t xml:space="preserve">content on your site you can link to. </w:t>
            </w:r>
            <w:r>
              <w:rPr>
                <w:b w:val="0"/>
                <w:lang w:eastAsia="ja-JP"/>
              </w:rPr>
              <w:t>This is good for users and SEO.</w:t>
            </w:r>
          </w:p>
          <w:p w14:paraId="4046B953"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rPr>
            </w:pPr>
            <w:r w:rsidRPr="00A57F5E">
              <w:rPr>
                <w:b w:val="0"/>
              </w:rPr>
              <w:t>Cross link URL 1</w:t>
            </w:r>
          </w:p>
          <w:p w14:paraId="74408342"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rPr>
            </w:pPr>
            <w:r w:rsidRPr="00A57F5E">
              <w:rPr>
                <w:b w:val="0"/>
              </w:rPr>
              <w:t>Cross link URL 2</w:t>
            </w:r>
          </w:p>
          <w:p w14:paraId="69F88092" w14:textId="77777777" w:rsidR="00A57F5E" w:rsidRPr="00A57F5E" w:rsidRDefault="00A57F5E" w:rsidP="00BB3403">
            <w:pPr>
              <w:pStyle w:val="Tables"/>
              <w:framePr w:wrap="around"/>
              <w:numPr>
                <w:ilvl w:val="0"/>
                <w:numId w:val="10"/>
              </w:numPr>
              <w:jc w:val="left"/>
              <w:cnfStyle w:val="000000100000" w:firstRow="0" w:lastRow="0" w:firstColumn="0" w:lastColumn="0" w:oddVBand="0" w:evenVBand="0" w:oddHBand="1" w:evenHBand="0" w:firstRowFirstColumn="0" w:firstRowLastColumn="0" w:lastRowFirstColumn="0" w:lastRowLastColumn="0"/>
              <w:rPr>
                <w:b w:val="0"/>
                <w:lang w:eastAsia="ja-JP"/>
              </w:rPr>
            </w:pPr>
            <w:r w:rsidRPr="00A57F5E">
              <w:rPr>
                <w:b w:val="0"/>
              </w:rPr>
              <w:t>Cross link URL 3</w:t>
            </w:r>
          </w:p>
        </w:tc>
      </w:tr>
    </w:tbl>
    <w:p w14:paraId="4E00E1FD" w14:textId="77777777" w:rsidR="001202F3" w:rsidRDefault="001202F3" w:rsidP="00A57F5E">
      <w:pPr>
        <w:pStyle w:val="Heading1"/>
      </w:pPr>
      <w:r>
        <w:lastRenderedPageBreak/>
        <w:t>Tips</w:t>
      </w:r>
    </w:p>
    <w:p w14:paraId="12EA8C24" w14:textId="77777777" w:rsidR="0060421D" w:rsidRDefault="001202F3" w:rsidP="0060421D">
      <w:pPr>
        <w:pStyle w:val="Heading3"/>
      </w:pPr>
      <w:r w:rsidRPr="0060421D">
        <w:t>Writing</w:t>
      </w:r>
    </w:p>
    <w:p w14:paraId="4B0F03C4" w14:textId="0222ED31" w:rsidR="001202F3" w:rsidRDefault="001202F3" w:rsidP="001202F3">
      <w:r>
        <w:t xml:space="preserve">We recommend following the basic essay format of introduction, </w:t>
      </w:r>
      <w:r w:rsidR="0060421D">
        <w:t xml:space="preserve">body, conclusion, and call-to-action. Keep it simple </w:t>
      </w:r>
      <w:r w:rsidR="003353AC">
        <w:t>and target</w:t>
      </w:r>
      <w:r w:rsidR="0060421D">
        <w:t xml:space="preserve"> an </w:t>
      </w:r>
      <w:commentRangeStart w:id="2"/>
      <w:r w:rsidR="0060421D">
        <w:t>eighth-grade reading level</w:t>
      </w:r>
      <w:commentRangeEnd w:id="2"/>
      <w:r w:rsidR="008F3C24">
        <w:rPr>
          <w:rStyle w:val="CommentReference"/>
        </w:rPr>
        <w:commentReference w:id="2"/>
      </w:r>
      <w:r w:rsidR="0060421D">
        <w:t xml:space="preserve">. </w:t>
      </w:r>
    </w:p>
    <w:p w14:paraId="1A104302" w14:textId="77777777" w:rsidR="0060421D" w:rsidRDefault="001202F3" w:rsidP="0060421D">
      <w:pPr>
        <w:pStyle w:val="Heading3"/>
      </w:pPr>
      <w:r w:rsidRPr="0060421D">
        <w:t>Software</w:t>
      </w:r>
    </w:p>
    <w:p w14:paraId="7CE75E2B" w14:textId="53ACD1A4" w:rsidR="001202F3" w:rsidRPr="0060421D" w:rsidRDefault="0060421D" w:rsidP="001202F3">
      <w:pPr>
        <w:rPr>
          <w:b/>
        </w:rPr>
      </w:pPr>
      <w:r w:rsidRPr="0060421D">
        <w:t xml:space="preserve">We highly recommend the </w:t>
      </w:r>
      <w:hyperlink r:id="rId10" w:history="1">
        <w:r w:rsidRPr="003353AC">
          <w:rPr>
            <w:rStyle w:val="Hyperlink"/>
          </w:rPr>
          <w:t>Hemingway App</w:t>
        </w:r>
      </w:hyperlink>
      <w:r>
        <w:t xml:space="preserve">. </w:t>
      </w:r>
      <w:r w:rsidR="003353AC">
        <w:t>Trust us, it’s pretty cool.</w:t>
      </w:r>
      <w:r>
        <w:t xml:space="preserve"> </w:t>
      </w:r>
    </w:p>
    <w:p w14:paraId="53148B89" w14:textId="77777777" w:rsidR="0060421D" w:rsidRDefault="001202F3" w:rsidP="0060421D">
      <w:pPr>
        <w:pStyle w:val="Heading3"/>
      </w:pPr>
      <w:r w:rsidRPr="0060421D">
        <w:t>Coding</w:t>
      </w:r>
    </w:p>
    <w:p w14:paraId="5639E09C" w14:textId="77777777" w:rsidR="001202F3" w:rsidRDefault="0060421D" w:rsidP="001202F3">
      <w:r>
        <w:t xml:space="preserve">We use Word as our templates because it’s easy to cut and paste straight from Word to </w:t>
      </w:r>
      <w:proofErr w:type="spellStart"/>
      <w:r>
        <w:t>Wordpress</w:t>
      </w:r>
      <w:proofErr w:type="spellEnd"/>
      <w:r>
        <w:t xml:space="preserve"> without having to recode in the heading styles and hyperlinks. This might sound confusing, but once you start coding up some blog posts you’ll see why. We use Word styles for our headings on purpose. Try to stick to the styles in the Home Ribbon in Word when formatting your content and you’ll be happy you did when it comes time to publish your post. </w:t>
      </w:r>
    </w:p>
    <w:p w14:paraId="056A9259" w14:textId="77777777" w:rsidR="0060421D" w:rsidRDefault="001202F3" w:rsidP="0060421D">
      <w:pPr>
        <w:pStyle w:val="Heading3"/>
      </w:pPr>
      <w:r w:rsidRPr="0060421D">
        <w:t>Image</w:t>
      </w:r>
      <w:r w:rsidR="0060421D">
        <w:t xml:space="preserve"> Tips</w:t>
      </w:r>
    </w:p>
    <w:p w14:paraId="647D135B" w14:textId="4D736D65" w:rsidR="0060421D" w:rsidRPr="0060421D" w:rsidRDefault="0060421D" w:rsidP="0060421D">
      <w:pPr>
        <w:pStyle w:val="ListParagraph"/>
        <w:numPr>
          <w:ilvl w:val="0"/>
          <w:numId w:val="9"/>
        </w:numPr>
        <w:rPr>
          <w:b/>
        </w:rPr>
      </w:pPr>
      <w:r w:rsidRPr="0060421D">
        <w:rPr>
          <w:b/>
        </w:rPr>
        <w:t xml:space="preserve">Image sizing: </w:t>
      </w:r>
      <w:r w:rsidRPr="0060421D">
        <w:t>As a rule of thumb we recommend sizing your images to 1200 pixels x628 pixels</w:t>
      </w:r>
      <w:r>
        <w:t>. This gives you a lovely featured image for your blog that will double as your default social sharing image (</w:t>
      </w:r>
      <w:proofErr w:type="spellStart"/>
      <w:r>
        <w:t>ya</w:t>
      </w:r>
      <w:proofErr w:type="spellEnd"/>
      <w:r>
        <w:t xml:space="preserve"> know the image that pops up on Facebook when you share a link?). </w:t>
      </w:r>
    </w:p>
    <w:p w14:paraId="2D5C7EA6" w14:textId="77777777" w:rsidR="0060421D" w:rsidRPr="0060421D" w:rsidRDefault="0060421D" w:rsidP="0060421D">
      <w:pPr>
        <w:pStyle w:val="ListParagraph"/>
        <w:numPr>
          <w:ilvl w:val="0"/>
          <w:numId w:val="9"/>
        </w:numPr>
        <w:rPr>
          <w:b/>
        </w:rPr>
      </w:pPr>
      <w:r>
        <w:rPr>
          <w:b/>
        </w:rPr>
        <w:t xml:space="preserve">Image sources: </w:t>
      </w:r>
      <w:r w:rsidRPr="0060421D">
        <w:t xml:space="preserve">We use </w:t>
      </w:r>
      <w:hyperlink r:id="rId11" w:history="1">
        <w:proofErr w:type="spellStart"/>
        <w:r w:rsidRPr="0060421D">
          <w:rPr>
            <w:rStyle w:val="Hyperlink"/>
          </w:rPr>
          <w:t>UnSplash</w:t>
        </w:r>
        <w:proofErr w:type="spellEnd"/>
      </w:hyperlink>
      <w:r w:rsidRPr="0060421D">
        <w:t xml:space="preserve"> time and time again</w:t>
      </w:r>
      <w:r>
        <w:t xml:space="preserve"> (totally free) although we also have a subscription to </w:t>
      </w:r>
      <w:hyperlink r:id="rId12" w:history="1">
        <w:r w:rsidRPr="0060421D">
          <w:rPr>
            <w:rStyle w:val="Hyperlink"/>
          </w:rPr>
          <w:t>Design Pickle</w:t>
        </w:r>
      </w:hyperlink>
      <w:r>
        <w:t xml:space="preserve"> and </w:t>
      </w:r>
      <w:hyperlink r:id="rId13" w:history="1">
        <w:proofErr w:type="spellStart"/>
        <w:r w:rsidRPr="0060421D">
          <w:rPr>
            <w:rStyle w:val="Hyperlink"/>
          </w:rPr>
          <w:t>Envato</w:t>
        </w:r>
        <w:proofErr w:type="spellEnd"/>
        <w:r w:rsidRPr="0060421D">
          <w:rPr>
            <w:rStyle w:val="Hyperlink"/>
          </w:rPr>
          <w:t xml:space="preserve"> Elements</w:t>
        </w:r>
      </w:hyperlink>
      <w:r>
        <w:t xml:space="preserve"> which both cost money but are amazing resources.</w:t>
      </w:r>
    </w:p>
    <w:p w14:paraId="5073720E" w14:textId="5C48EA26" w:rsidR="0060421D" w:rsidRDefault="0060421D" w:rsidP="0060421D">
      <w:pPr>
        <w:pStyle w:val="ListParagraph"/>
        <w:numPr>
          <w:ilvl w:val="0"/>
          <w:numId w:val="9"/>
        </w:numPr>
        <w:rPr>
          <w:b/>
        </w:rPr>
      </w:pPr>
      <w:r>
        <w:rPr>
          <w:b/>
        </w:rPr>
        <w:t xml:space="preserve">Image quantity: </w:t>
      </w:r>
      <w:r w:rsidRPr="00506D58">
        <w:t xml:space="preserve">I bet you thought you just needed one image per post. We recommended creating 2-3 complementary images. Here’s why: if you write a blog post with </w:t>
      </w:r>
      <w:r w:rsidR="00506D58" w:rsidRPr="00506D58">
        <w:t xml:space="preserve">lots of great content, you’re going to want to share it on social media more than once. </w:t>
      </w:r>
      <w:r w:rsidR="003353AC">
        <w:t>M</w:t>
      </w:r>
      <w:r w:rsidR="00506D58" w:rsidRPr="00506D58">
        <w:t xml:space="preserve">ake a few extra images to swap out when you share your next round </w:t>
      </w:r>
      <w:r w:rsidR="00506D58">
        <w:t xml:space="preserve">of social </w:t>
      </w:r>
      <w:proofErr w:type="gramStart"/>
      <w:r w:rsidR="00506D58">
        <w:t>posts</w:t>
      </w:r>
      <w:proofErr w:type="gramEnd"/>
      <w:r w:rsidR="00506D58">
        <w:t xml:space="preserve"> </w:t>
      </w:r>
      <w:r w:rsidR="00506D58" w:rsidRPr="00506D58">
        <w:t>so your audience sees something fresh.</w:t>
      </w:r>
      <w:r w:rsidR="00506D58">
        <w:rPr>
          <w:b/>
        </w:rPr>
        <w:t xml:space="preserve"> </w:t>
      </w:r>
    </w:p>
    <w:p w14:paraId="77EB756C" w14:textId="370F07CC" w:rsidR="00506D58" w:rsidRPr="0060421D" w:rsidRDefault="00506D58" w:rsidP="0060421D">
      <w:pPr>
        <w:pStyle w:val="ListParagraph"/>
        <w:numPr>
          <w:ilvl w:val="0"/>
          <w:numId w:val="9"/>
        </w:numPr>
        <w:rPr>
          <w:b/>
        </w:rPr>
      </w:pPr>
      <w:r>
        <w:rPr>
          <w:b/>
        </w:rPr>
        <w:t xml:space="preserve">Image file naming: </w:t>
      </w:r>
      <w:r w:rsidRPr="00506D58">
        <w:t xml:space="preserve">Name your images with a little thought. Use hyphens instead of spaces and try to incorporate the main topic theme/keyword of your post if appropriate. Do not </w:t>
      </w:r>
      <w:r w:rsidR="00BB3403">
        <w:t xml:space="preserve">stuff </w:t>
      </w:r>
      <w:r w:rsidRPr="00506D58">
        <w:t>keyword</w:t>
      </w:r>
      <w:r w:rsidR="00BB3403">
        <w:t xml:space="preserve">s into the file name </w:t>
      </w:r>
      <w:r w:rsidRPr="00506D58">
        <w:t xml:space="preserve">but try to make it </w:t>
      </w:r>
      <w:r w:rsidR="00BB3403">
        <w:t>relevant to your post topic</w:t>
      </w:r>
      <w:r w:rsidR="008F3C24">
        <w:t>. A proper file name would look like “post-theme-awesomeness.jpg.</w:t>
      </w:r>
      <w:bookmarkStart w:id="3" w:name="_GoBack"/>
      <w:bookmarkEnd w:id="3"/>
      <w:r w:rsidR="008F3C24">
        <w:t>”</w:t>
      </w:r>
    </w:p>
    <w:p w14:paraId="1F04B77B" w14:textId="77777777" w:rsidR="001202F3" w:rsidRPr="0060421D" w:rsidRDefault="001202F3" w:rsidP="001202F3">
      <w:pPr>
        <w:rPr>
          <w:b/>
        </w:rPr>
      </w:pPr>
      <w:r w:rsidRPr="0060421D">
        <w:rPr>
          <w:b/>
        </w:rPr>
        <w:t xml:space="preserve"> </w:t>
      </w:r>
    </w:p>
    <w:p w14:paraId="12FFBE48" w14:textId="77777777" w:rsidR="00BB3403" w:rsidRDefault="00BB3403">
      <w:pPr>
        <w:spacing w:after="160" w:line="259" w:lineRule="auto"/>
        <w:rPr>
          <w:rFonts w:cs="Times New Roman (Body CS)"/>
          <w:color w:val="002060"/>
          <w:spacing w:val="20"/>
          <w:sz w:val="36"/>
        </w:rPr>
      </w:pPr>
      <w:r>
        <w:br w:type="page"/>
      </w:r>
    </w:p>
    <w:p w14:paraId="78338667" w14:textId="77777777" w:rsidR="00A57F5E" w:rsidRPr="00A57F5E" w:rsidRDefault="006645BB" w:rsidP="00A57F5E">
      <w:pPr>
        <w:pStyle w:val="Heading1"/>
      </w:pPr>
      <w:r>
        <w:lastRenderedPageBreak/>
        <w:t>Blog Post Content</w:t>
      </w:r>
    </w:p>
    <w:p w14:paraId="6BB80ABC" w14:textId="77777777" w:rsidR="001202F3" w:rsidRDefault="00CC2BAF" w:rsidP="001202F3">
      <w:pPr>
        <w:pStyle w:val="Heading2"/>
      </w:pPr>
      <w:r>
        <w:t>Introduction</w:t>
      </w:r>
      <w:r w:rsidR="00396607">
        <w:t xml:space="preserve"> </w:t>
      </w:r>
      <w:r w:rsidR="001202F3">
        <w:t>P</w:t>
      </w:r>
      <w:r w:rsidR="00396607">
        <w:t>aragraph</w:t>
      </w:r>
    </w:p>
    <w:p w14:paraId="0E80CF1A" w14:textId="77777777" w:rsidR="00CC2BAF" w:rsidRDefault="001202F3" w:rsidP="00CC2BAF">
      <w:r>
        <w:t>Outline to r</w:t>
      </w:r>
      <w:r w:rsidR="00A57F5E">
        <w:t xml:space="preserve">eaders what you are going to tell them about – ideally </w:t>
      </w:r>
      <w:r w:rsidR="00A57F5E" w:rsidRPr="00A57F5E">
        <w:rPr>
          <w:i/>
        </w:rPr>
        <w:t>teach</w:t>
      </w:r>
      <w:r w:rsidR="00A57F5E">
        <w:t xml:space="preserve"> them about</w:t>
      </w:r>
      <w:r>
        <w:t xml:space="preserve">. This should correspond to the Body Points below. </w:t>
      </w:r>
    </w:p>
    <w:p w14:paraId="7E95D535" w14:textId="77777777" w:rsidR="00CC2BAF" w:rsidRDefault="00396607" w:rsidP="00396607">
      <w:pPr>
        <w:pStyle w:val="Heading2"/>
      </w:pPr>
      <w:commentRangeStart w:id="4"/>
      <w:r>
        <w:t>Body P</w:t>
      </w:r>
      <w:r w:rsidR="00CC2BAF">
        <w:t>oint 1 Subhead (h2)</w:t>
      </w:r>
      <w:commentRangeEnd w:id="4"/>
      <w:r w:rsidR="00731539">
        <w:rPr>
          <w:rStyle w:val="CommentReference"/>
          <w:rFonts w:eastAsiaTheme="minorHAnsi" w:cstheme="minorBidi"/>
          <w:color w:val="595959" w:themeColor="text1" w:themeTint="A6"/>
          <w:spacing w:val="0"/>
          <w:lang w:eastAsia="en-US"/>
        </w:rPr>
        <w:commentReference w:id="4"/>
      </w:r>
    </w:p>
    <w:p w14:paraId="55215E5E" w14:textId="77777777" w:rsidR="00A57F5E" w:rsidRPr="00A57F5E" w:rsidRDefault="00CC2BAF" w:rsidP="00A57F5E">
      <w:pPr>
        <w:pStyle w:val="Heading3"/>
      </w:pPr>
      <w:r>
        <w:t>Main point</w:t>
      </w:r>
      <w:r w:rsidR="00396607">
        <w:t xml:space="preserve"> (h3)</w:t>
      </w:r>
    </w:p>
    <w:p w14:paraId="7C2E2FC2" w14:textId="77777777" w:rsidR="00CC2BAF" w:rsidRDefault="00CC2BAF" w:rsidP="00CC2BAF">
      <w:pPr>
        <w:pStyle w:val="ListParagraph"/>
        <w:numPr>
          <w:ilvl w:val="0"/>
          <w:numId w:val="7"/>
        </w:numPr>
      </w:pPr>
      <w:r>
        <w:t xml:space="preserve">Internal crosslink (if applicable): </w:t>
      </w:r>
    </w:p>
    <w:p w14:paraId="12EB3019" w14:textId="77777777" w:rsidR="00CC2BAF" w:rsidRDefault="00CC2BAF" w:rsidP="00CC2BAF">
      <w:pPr>
        <w:pStyle w:val="ListParagraph"/>
        <w:numPr>
          <w:ilvl w:val="0"/>
          <w:numId w:val="7"/>
        </w:numPr>
      </w:pPr>
      <w:r>
        <w:t xml:space="preserve">Sources: </w:t>
      </w:r>
    </w:p>
    <w:p w14:paraId="63A0E40E" w14:textId="77777777" w:rsidR="00CC2BAF" w:rsidRDefault="00CC2BAF" w:rsidP="00CC2BAF">
      <w:pPr>
        <w:pStyle w:val="ListParagraph"/>
        <w:numPr>
          <w:ilvl w:val="0"/>
          <w:numId w:val="7"/>
        </w:numPr>
      </w:pPr>
      <w:r>
        <w:t>Image ideas (if applicable):</w:t>
      </w:r>
    </w:p>
    <w:p w14:paraId="2E59D709" w14:textId="77777777" w:rsidR="00A57F5E" w:rsidRDefault="00A57F5E" w:rsidP="00A57F5E">
      <w:r>
        <w:t>Your main point will go here in this paragraph referencing the notes above in the bullets.</w:t>
      </w:r>
    </w:p>
    <w:p w14:paraId="479B47F7" w14:textId="77777777" w:rsidR="00CC2BAF" w:rsidRDefault="00396607" w:rsidP="00396607">
      <w:pPr>
        <w:pStyle w:val="Heading2"/>
      </w:pPr>
      <w:r>
        <w:t>Body P</w:t>
      </w:r>
      <w:r w:rsidR="00CC2BAF">
        <w:t>oint 2 Subhead (h2)</w:t>
      </w:r>
    </w:p>
    <w:p w14:paraId="2B24A473" w14:textId="77777777" w:rsidR="00CC2BAF" w:rsidRDefault="00CC2BAF" w:rsidP="00396607">
      <w:pPr>
        <w:pStyle w:val="Heading3"/>
      </w:pPr>
      <w:commentRangeStart w:id="5"/>
      <w:r>
        <w:t>Main point</w:t>
      </w:r>
      <w:r w:rsidR="00396607">
        <w:t xml:space="preserve"> 1 (h3)</w:t>
      </w:r>
      <w:commentRangeEnd w:id="5"/>
      <w:r w:rsidR="00731539">
        <w:rPr>
          <w:rStyle w:val="CommentReference"/>
          <w:rFonts w:eastAsiaTheme="minorHAnsi" w:cstheme="minorBidi"/>
          <w:color w:val="595959" w:themeColor="text1" w:themeTint="A6"/>
          <w:spacing w:val="0"/>
          <w:lang w:eastAsia="en-US"/>
        </w:rPr>
        <w:commentReference w:id="5"/>
      </w:r>
    </w:p>
    <w:p w14:paraId="37C5A1D3" w14:textId="77777777" w:rsidR="00CC2BAF" w:rsidRDefault="00CC2BAF" w:rsidP="00CC2BAF">
      <w:pPr>
        <w:pStyle w:val="ListParagraph"/>
        <w:numPr>
          <w:ilvl w:val="0"/>
          <w:numId w:val="7"/>
        </w:numPr>
      </w:pPr>
      <w:r>
        <w:t xml:space="preserve">Internal crosslink (if applicable): </w:t>
      </w:r>
    </w:p>
    <w:p w14:paraId="33DDF185" w14:textId="77777777" w:rsidR="00CC2BAF" w:rsidRDefault="00CC2BAF" w:rsidP="00CC2BAF">
      <w:pPr>
        <w:pStyle w:val="ListParagraph"/>
        <w:numPr>
          <w:ilvl w:val="0"/>
          <w:numId w:val="7"/>
        </w:numPr>
      </w:pPr>
      <w:r>
        <w:t xml:space="preserve">Sources: </w:t>
      </w:r>
    </w:p>
    <w:p w14:paraId="64875B4C" w14:textId="77777777" w:rsidR="00CC2BAF" w:rsidRDefault="00CC2BAF" w:rsidP="00CC2BAF">
      <w:pPr>
        <w:pStyle w:val="ListParagraph"/>
        <w:numPr>
          <w:ilvl w:val="0"/>
          <w:numId w:val="7"/>
        </w:numPr>
      </w:pPr>
      <w:r>
        <w:t>Image ideas (if applicable):</w:t>
      </w:r>
    </w:p>
    <w:p w14:paraId="37C66699" w14:textId="77777777" w:rsidR="00A57F5E" w:rsidRDefault="00A57F5E" w:rsidP="00A57F5E">
      <w:commentRangeStart w:id="6"/>
      <w:r>
        <w:t>Your main point will go here in this paragraph referencing the notes above in the bullets.</w:t>
      </w:r>
      <w:commentRangeEnd w:id="6"/>
      <w:r w:rsidR="00731539">
        <w:rPr>
          <w:rStyle w:val="CommentReference"/>
        </w:rPr>
        <w:commentReference w:id="6"/>
      </w:r>
    </w:p>
    <w:p w14:paraId="515ADC50" w14:textId="77777777" w:rsidR="00396607" w:rsidRDefault="00396607" w:rsidP="00396607">
      <w:pPr>
        <w:pStyle w:val="Heading3"/>
      </w:pPr>
      <w:r>
        <w:t>Main point 2 (h3)</w:t>
      </w:r>
    </w:p>
    <w:p w14:paraId="25C2D603" w14:textId="77777777" w:rsidR="00396607" w:rsidRDefault="00396607" w:rsidP="00396607">
      <w:pPr>
        <w:pStyle w:val="ListParagraph"/>
        <w:numPr>
          <w:ilvl w:val="0"/>
          <w:numId w:val="7"/>
        </w:numPr>
      </w:pPr>
      <w:r>
        <w:t xml:space="preserve">Internal crosslink (if applicable): </w:t>
      </w:r>
    </w:p>
    <w:p w14:paraId="3E98E89D" w14:textId="77777777" w:rsidR="00396607" w:rsidRDefault="00396607" w:rsidP="00396607">
      <w:pPr>
        <w:pStyle w:val="ListParagraph"/>
        <w:numPr>
          <w:ilvl w:val="0"/>
          <w:numId w:val="7"/>
        </w:numPr>
      </w:pPr>
      <w:r>
        <w:t xml:space="preserve">Sources: </w:t>
      </w:r>
    </w:p>
    <w:p w14:paraId="0B20995E" w14:textId="77777777" w:rsidR="00396607" w:rsidRDefault="00396607" w:rsidP="00396607">
      <w:pPr>
        <w:pStyle w:val="ListParagraph"/>
        <w:numPr>
          <w:ilvl w:val="0"/>
          <w:numId w:val="7"/>
        </w:numPr>
      </w:pPr>
      <w:r>
        <w:t>Image ideas (if applicable):</w:t>
      </w:r>
    </w:p>
    <w:p w14:paraId="7CA865D0" w14:textId="77777777" w:rsidR="00A57F5E" w:rsidRDefault="00A57F5E" w:rsidP="00A57F5E">
      <w:commentRangeStart w:id="7"/>
      <w:r>
        <w:t>Your main point will go here in this paragraph referencing the notes above in the bullets.</w:t>
      </w:r>
      <w:commentRangeEnd w:id="7"/>
      <w:r w:rsidR="00731539">
        <w:rPr>
          <w:rStyle w:val="CommentReference"/>
        </w:rPr>
        <w:commentReference w:id="7"/>
      </w:r>
    </w:p>
    <w:p w14:paraId="6356E561" w14:textId="77777777" w:rsidR="00CC2BAF" w:rsidRDefault="00396607" w:rsidP="00396607">
      <w:pPr>
        <w:pStyle w:val="Heading2"/>
      </w:pPr>
      <w:r>
        <w:t>Body P</w:t>
      </w:r>
      <w:r w:rsidR="00CC2BAF">
        <w:t>oint 3 Subhead (h2)</w:t>
      </w:r>
    </w:p>
    <w:p w14:paraId="17AAAE28" w14:textId="77777777" w:rsidR="00CC2BAF" w:rsidRDefault="00CC2BAF" w:rsidP="00CC2BAF">
      <w:pPr>
        <w:pStyle w:val="ListParagraph"/>
        <w:numPr>
          <w:ilvl w:val="0"/>
          <w:numId w:val="7"/>
        </w:numPr>
      </w:pPr>
      <w:r>
        <w:t>Main point</w:t>
      </w:r>
    </w:p>
    <w:p w14:paraId="09E7E7F0" w14:textId="77777777" w:rsidR="00CC2BAF" w:rsidRDefault="00CC2BAF" w:rsidP="00CC2BAF">
      <w:pPr>
        <w:pStyle w:val="ListParagraph"/>
        <w:numPr>
          <w:ilvl w:val="0"/>
          <w:numId w:val="7"/>
        </w:numPr>
      </w:pPr>
      <w:r>
        <w:t xml:space="preserve">Internal crosslink (if applicable): </w:t>
      </w:r>
    </w:p>
    <w:p w14:paraId="20B98688" w14:textId="77777777" w:rsidR="00CC2BAF" w:rsidRDefault="00CC2BAF" w:rsidP="00CC2BAF">
      <w:pPr>
        <w:pStyle w:val="ListParagraph"/>
        <w:numPr>
          <w:ilvl w:val="0"/>
          <w:numId w:val="7"/>
        </w:numPr>
      </w:pPr>
      <w:r>
        <w:t xml:space="preserve">Sources: </w:t>
      </w:r>
    </w:p>
    <w:p w14:paraId="086AC68F" w14:textId="77777777" w:rsidR="00CC2BAF" w:rsidRDefault="00CC2BAF" w:rsidP="00CC2BAF">
      <w:pPr>
        <w:pStyle w:val="ListParagraph"/>
        <w:numPr>
          <w:ilvl w:val="0"/>
          <w:numId w:val="7"/>
        </w:numPr>
      </w:pPr>
      <w:r>
        <w:t>Image ideas (if applicable):</w:t>
      </w:r>
    </w:p>
    <w:p w14:paraId="03500371" w14:textId="77777777" w:rsidR="00CC2BAF" w:rsidRDefault="00CC2BAF" w:rsidP="00396607">
      <w:pPr>
        <w:pStyle w:val="Heading2"/>
      </w:pPr>
      <w:r>
        <w:t>Conclusion Point (h2)</w:t>
      </w:r>
    </w:p>
    <w:p w14:paraId="2FA0AEF7" w14:textId="77777777" w:rsidR="00A57F5E" w:rsidRDefault="00A57F5E" w:rsidP="00CC2BAF">
      <w:pPr>
        <w:pStyle w:val="ListParagraph"/>
        <w:numPr>
          <w:ilvl w:val="0"/>
          <w:numId w:val="8"/>
        </w:numPr>
      </w:pPr>
      <w:r>
        <w:lastRenderedPageBreak/>
        <w:t>Wrap up what you just said above and recap that you fulfilled the promise of information in the introduction</w:t>
      </w:r>
    </w:p>
    <w:p w14:paraId="4264F3F4" w14:textId="77777777" w:rsidR="00CC2BAF" w:rsidRDefault="00CC2BAF" w:rsidP="00CC2BAF">
      <w:pPr>
        <w:pStyle w:val="ListParagraph"/>
        <w:numPr>
          <w:ilvl w:val="0"/>
          <w:numId w:val="8"/>
        </w:numPr>
      </w:pPr>
      <w:commentRangeStart w:id="8"/>
      <w:r>
        <w:t>CTA</w:t>
      </w:r>
      <w:commentRangeEnd w:id="8"/>
      <w:r w:rsidR="00731539">
        <w:rPr>
          <w:rStyle w:val="CommentReference"/>
          <w:lang w:eastAsia="en-US"/>
        </w:rPr>
        <w:commentReference w:id="8"/>
      </w:r>
    </w:p>
    <w:p w14:paraId="35EFA74A" w14:textId="77777777" w:rsidR="00CC2BAF" w:rsidRDefault="00CC2BAF" w:rsidP="00CC2BAF">
      <w:pPr>
        <w:pStyle w:val="ListParagraph"/>
        <w:numPr>
          <w:ilvl w:val="1"/>
          <w:numId w:val="8"/>
        </w:numPr>
      </w:pPr>
      <w:r>
        <w:t>CTA text concept</w:t>
      </w:r>
    </w:p>
    <w:p w14:paraId="45F19EF2" w14:textId="77777777" w:rsidR="00CC2BAF" w:rsidRPr="006645BB" w:rsidRDefault="00CC2BAF" w:rsidP="00CC2BAF">
      <w:pPr>
        <w:pStyle w:val="ListParagraph"/>
        <w:numPr>
          <w:ilvl w:val="1"/>
          <w:numId w:val="8"/>
        </w:numPr>
      </w:pPr>
      <w:r>
        <w:t xml:space="preserve">Links to: </w:t>
      </w:r>
    </w:p>
    <w:p w14:paraId="616B7451" w14:textId="77777777" w:rsidR="006645BB" w:rsidRDefault="006645BB" w:rsidP="006645BB">
      <w:r w:rsidRPr="00133B7F">
        <w:t xml:space="preserve"> </w:t>
      </w:r>
    </w:p>
    <w:p w14:paraId="725A2F6C" w14:textId="77777777" w:rsidR="006645BB" w:rsidRDefault="006645BB" w:rsidP="00A57F5E">
      <w:pPr>
        <w:pStyle w:val="Heading1"/>
      </w:pPr>
      <w:r>
        <w:t>Images</w:t>
      </w:r>
    </w:p>
    <w:p w14:paraId="08DA46F0" w14:textId="77777777" w:rsidR="006645BB" w:rsidRPr="00BA3899" w:rsidRDefault="006645BB" w:rsidP="006645BB">
      <w:pPr>
        <w:rPr>
          <w:lang w:eastAsia="ja-JP"/>
        </w:rPr>
      </w:pPr>
      <w:r>
        <w:rPr>
          <w:lang w:eastAsia="ja-JP"/>
        </w:rPr>
        <w:t>Below are image</w:t>
      </w:r>
      <w:r w:rsidR="00A57F5E">
        <w:rPr>
          <w:lang w:eastAsia="ja-JP"/>
        </w:rPr>
        <w:t xml:space="preserve"> ideas </w:t>
      </w:r>
      <w:r>
        <w:rPr>
          <w:lang w:eastAsia="ja-JP"/>
        </w:rPr>
        <w:t>to be used in the blog post as the featured thumbnail or in social media posts:</w:t>
      </w:r>
    </w:p>
    <w:p w14:paraId="38E00CAD" w14:textId="77777777" w:rsidR="006645BB" w:rsidRDefault="006645BB" w:rsidP="006645BB">
      <w:pPr>
        <w:rPr>
          <w:lang w:eastAsia="ja-JP"/>
        </w:rPr>
      </w:pPr>
      <w:r>
        <w:rPr>
          <w:lang w:eastAsia="ja-JP"/>
        </w:rPr>
        <w:t xml:space="preserve">[Paste </w:t>
      </w:r>
      <w:r w:rsidRPr="00BA3899">
        <w:rPr>
          <w:i/>
          <w:lang w:eastAsia="ja-JP"/>
        </w:rPr>
        <w:t>thumbnails</w:t>
      </w:r>
      <w:r>
        <w:rPr>
          <w:lang w:eastAsia="ja-JP"/>
        </w:rPr>
        <w:t xml:space="preserve"> of featured image and alternate images for social sharing]</w:t>
      </w:r>
    </w:p>
    <w:p w14:paraId="06531820" w14:textId="77777777" w:rsidR="004F1D76" w:rsidRPr="00694661" w:rsidRDefault="004F1D76" w:rsidP="00CC2BAF">
      <w:pPr>
        <w:pStyle w:val="ListParagraph"/>
      </w:pPr>
      <w:r w:rsidRPr="00694661">
        <w:t>Image 1: Alt text</w:t>
      </w:r>
      <w:r w:rsidR="00506D58">
        <w:t xml:space="preserve"> (alt text is the little text that shows up when you hover over an image or what you see when an image hasn’t loaded in your email. Search engines use this to help figure out the context of the post and the image)</w:t>
      </w:r>
      <w:r w:rsidR="00CC2BAF">
        <w:br/>
      </w:r>
      <w:r w:rsidRPr="00694661">
        <w:t>[Image</w:t>
      </w:r>
      <w:r w:rsidR="00CC2BAF">
        <w:t xml:space="preserve"> 1</w:t>
      </w:r>
      <w:r w:rsidRPr="00694661">
        <w:t>]</w:t>
      </w:r>
    </w:p>
    <w:p w14:paraId="3CD13DD8" w14:textId="77777777" w:rsidR="00CC2BAF" w:rsidRPr="00694661" w:rsidRDefault="004F1D76" w:rsidP="00CC2BAF">
      <w:pPr>
        <w:pStyle w:val="ListParagraph"/>
      </w:pPr>
      <w:r w:rsidRPr="00694661">
        <w:t>Image 2: Alt text</w:t>
      </w:r>
      <w:r w:rsidR="00CC2BAF">
        <w:t xml:space="preserve"> </w:t>
      </w:r>
      <w:r w:rsidR="00CC2BAF">
        <w:br/>
        <w:t>[Image 2]</w:t>
      </w:r>
    </w:p>
    <w:p w14:paraId="423E667A" w14:textId="77777777" w:rsidR="00CC2BAF" w:rsidRDefault="00CC2BAF" w:rsidP="006645BB">
      <w:pPr>
        <w:pStyle w:val="Heading2"/>
      </w:pPr>
    </w:p>
    <w:p w14:paraId="6EEE3C72" w14:textId="77777777" w:rsidR="006645BB" w:rsidRDefault="006645BB" w:rsidP="00BB3403">
      <w:pPr>
        <w:pStyle w:val="Heading1"/>
      </w:pPr>
      <w:r>
        <w:t>SEO</w:t>
      </w:r>
    </w:p>
    <w:p w14:paraId="4491D15B" w14:textId="2A21D685" w:rsidR="006645BB" w:rsidRDefault="006645BB" w:rsidP="006645BB">
      <w:r w:rsidRPr="003E3921">
        <w:rPr>
          <w:b/>
        </w:rPr>
        <w:t>Title:</w:t>
      </w:r>
      <w:r>
        <w:t xml:space="preserve"> </w:t>
      </w:r>
      <w:commentRangeStart w:id="9"/>
      <w:r>
        <w:t>Title goes here</w:t>
      </w:r>
      <w:r w:rsidR="00506D58">
        <w:t xml:space="preserve"> (keep it short and sweet)</w:t>
      </w:r>
      <w:r>
        <w:t xml:space="preserve"> </w:t>
      </w:r>
      <w:commentRangeEnd w:id="9"/>
      <w:r w:rsidR="00731539">
        <w:rPr>
          <w:rStyle w:val="CommentReference"/>
        </w:rPr>
        <w:commentReference w:id="9"/>
      </w:r>
      <w:r>
        <w:t xml:space="preserve">| </w:t>
      </w:r>
      <w:r w:rsidR="00A57F5E">
        <w:t>Your Company Name</w:t>
      </w:r>
      <w:r>
        <w:br/>
      </w:r>
      <w:r w:rsidRPr="003E3921">
        <w:rPr>
          <w:b/>
        </w:rPr>
        <w:t>URL:</w:t>
      </w:r>
      <w:r>
        <w:t xml:space="preserve"> /blog/title-goes-</w:t>
      </w:r>
      <w:commentRangeStart w:id="10"/>
      <w:r>
        <w:t>here</w:t>
      </w:r>
      <w:commentRangeEnd w:id="10"/>
      <w:r w:rsidR="00731539">
        <w:rPr>
          <w:rStyle w:val="CommentReference"/>
        </w:rPr>
        <w:commentReference w:id="10"/>
      </w:r>
      <w:r>
        <w:br/>
      </w:r>
      <w:r w:rsidRPr="003E3921">
        <w:rPr>
          <w:b/>
        </w:rPr>
        <w:t>Description:</w:t>
      </w:r>
      <w:r>
        <w:t xml:space="preserve"> Proper SEO description goes here</w:t>
      </w:r>
      <w:r w:rsidR="00506D58">
        <w:t xml:space="preserve"> (keep it short with a call to action such as “Learn how XYZ works.” </w:t>
      </w:r>
      <w:commentRangeStart w:id="11"/>
      <w:r w:rsidR="00506D58">
        <w:t xml:space="preserve">Think of this as about the same length of a tweet. </w:t>
      </w:r>
      <w:commentRangeEnd w:id="11"/>
      <w:r w:rsidR="00731539">
        <w:rPr>
          <w:rStyle w:val="CommentReference"/>
        </w:rPr>
        <w:commentReference w:id="11"/>
      </w:r>
    </w:p>
    <w:p w14:paraId="29197849" w14:textId="77777777" w:rsidR="00CC2BAF" w:rsidRDefault="00CC2BAF" w:rsidP="006645BB">
      <w:pPr>
        <w:pStyle w:val="Heading2"/>
      </w:pPr>
    </w:p>
    <w:p w14:paraId="51285565" w14:textId="77777777" w:rsidR="00BB3403" w:rsidRDefault="00BB3403">
      <w:pPr>
        <w:spacing w:after="160" w:line="259" w:lineRule="auto"/>
        <w:rPr>
          <w:rFonts w:cs="Times New Roman (Body CS)"/>
          <w:color w:val="002060"/>
          <w:spacing w:val="20"/>
          <w:sz w:val="36"/>
        </w:rPr>
      </w:pPr>
      <w:r>
        <w:br w:type="page"/>
      </w:r>
    </w:p>
    <w:p w14:paraId="1360EB78" w14:textId="77777777" w:rsidR="006645BB" w:rsidRDefault="006645BB" w:rsidP="00BB3403">
      <w:pPr>
        <w:pStyle w:val="Heading1"/>
      </w:pPr>
      <w:r>
        <w:lastRenderedPageBreak/>
        <w:t xml:space="preserve">Social </w:t>
      </w:r>
      <w:commentRangeStart w:id="12"/>
      <w:r>
        <w:t>Media</w:t>
      </w:r>
      <w:commentRangeEnd w:id="12"/>
      <w:r w:rsidR="00FE52AC">
        <w:rPr>
          <w:rStyle w:val="CommentReference"/>
          <w:rFonts w:cstheme="minorBidi"/>
          <w:color w:val="595959" w:themeColor="text1" w:themeTint="A6"/>
          <w:spacing w:val="0"/>
        </w:rPr>
        <w:commentReference w:id="12"/>
      </w:r>
    </w:p>
    <w:p w14:paraId="08362407" w14:textId="77777777" w:rsidR="006645BB" w:rsidRDefault="006645BB" w:rsidP="006645BB">
      <w:pPr>
        <w:pStyle w:val="Heading3"/>
      </w:pPr>
      <w:r>
        <w:t>Facebook</w:t>
      </w:r>
    </w:p>
    <w:p w14:paraId="2010D452" w14:textId="77777777" w:rsidR="006645BB" w:rsidRDefault="006645BB" w:rsidP="006645BB">
      <w:pPr>
        <w:rPr>
          <w:lang w:eastAsia="ja-JP"/>
        </w:rPr>
      </w:pPr>
      <w:commentRangeStart w:id="13"/>
      <w:r>
        <w:rPr>
          <w:lang w:eastAsia="ja-JP"/>
        </w:rPr>
        <w:t>Facebook post goes here</w:t>
      </w:r>
      <w:commentRangeEnd w:id="13"/>
      <w:r w:rsidR="00FE52AC">
        <w:rPr>
          <w:rStyle w:val="CommentReference"/>
        </w:rPr>
        <w:commentReference w:id="13"/>
      </w:r>
    </w:p>
    <w:p w14:paraId="40AE14F9" w14:textId="77777777" w:rsidR="006645BB" w:rsidRPr="00133B7F" w:rsidRDefault="006645BB" w:rsidP="006645BB">
      <w:pPr>
        <w:rPr>
          <w:lang w:eastAsia="ja-JP"/>
        </w:rPr>
      </w:pPr>
      <w:r>
        <w:rPr>
          <w:lang w:eastAsia="ja-JP"/>
        </w:rPr>
        <w:t>Another FB post can go here</w:t>
      </w:r>
    </w:p>
    <w:p w14:paraId="71675D5C" w14:textId="77777777" w:rsidR="006645BB" w:rsidRDefault="006645BB" w:rsidP="006645BB">
      <w:pPr>
        <w:pStyle w:val="Heading3"/>
      </w:pPr>
      <w:r>
        <w:t>Twitter</w:t>
      </w:r>
    </w:p>
    <w:p w14:paraId="25758883" w14:textId="77777777" w:rsidR="006645BB" w:rsidRDefault="006645BB" w:rsidP="006645BB">
      <w:pPr>
        <w:rPr>
          <w:lang w:eastAsia="ja-JP"/>
        </w:rPr>
      </w:pPr>
      <w:r>
        <w:rPr>
          <w:lang w:eastAsia="ja-JP"/>
        </w:rPr>
        <w:t>Tweet 1 can go here</w:t>
      </w:r>
    </w:p>
    <w:p w14:paraId="2902C742" w14:textId="77777777" w:rsidR="006645BB" w:rsidRDefault="006645BB" w:rsidP="006645BB">
      <w:pPr>
        <w:rPr>
          <w:lang w:eastAsia="ja-JP"/>
        </w:rPr>
      </w:pPr>
      <w:r>
        <w:rPr>
          <w:lang w:eastAsia="ja-JP"/>
        </w:rPr>
        <w:t>Tweet 2 can go here</w:t>
      </w:r>
    </w:p>
    <w:p w14:paraId="6AA2F542" w14:textId="77777777" w:rsidR="006645BB" w:rsidRDefault="006645BB" w:rsidP="006645BB">
      <w:pPr>
        <w:rPr>
          <w:lang w:eastAsia="ja-JP"/>
        </w:rPr>
      </w:pPr>
      <w:r>
        <w:rPr>
          <w:lang w:eastAsia="ja-JP"/>
        </w:rPr>
        <w:t>Tweet 3 can go here</w:t>
      </w:r>
    </w:p>
    <w:p w14:paraId="08A7CD5B" w14:textId="77777777" w:rsidR="006645BB" w:rsidRDefault="006645BB" w:rsidP="006645BB">
      <w:pPr>
        <w:pStyle w:val="Heading3"/>
      </w:pPr>
      <w:r>
        <w:t>LinkedIn</w:t>
      </w:r>
    </w:p>
    <w:p w14:paraId="287DD083" w14:textId="77777777" w:rsidR="006645BB" w:rsidRPr="00133B7F" w:rsidRDefault="006645BB" w:rsidP="006645BB">
      <w:pPr>
        <w:rPr>
          <w:lang w:eastAsia="ja-JP"/>
        </w:rPr>
      </w:pPr>
      <w:r>
        <w:rPr>
          <w:lang w:eastAsia="ja-JP"/>
        </w:rPr>
        <w:t>LinkedIn post can go here</w:t>
      </w:r>
    </w:p>
    <w:p w14:paraId="7DB4EAC2" w14:textId="77777777" w:rsidR="001930EF" w:rsidRPr="006645BB" w:rsidRDefault="001930EF" w:rsidP="006645BB"/>
    <w:sectPr w:rsidR="001930EF" w:rsidRPr="006645BB" w:rsidSect="00667632">
      <w:headerReference w:type="default" r:id="rId14"/>
      <w:footerReference w:type="default" r:id="rId15"/>
      <w:headerReference w:type="first" r:id="rId16"/>
      <w:footerReference w:type="first" r:id="rId17"/>
      <w:pgSz w:w="12240" w:h="15840"/>
      <w:pgMar w:top="1440" w:right="994" w:bottom="1627" w:left="1354" w:header="720" w:footer="605"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helle Tresemer" w:date="2019-04-30T16:30:00Z" w:initials="MT">
    <w:p w14:paraId="4E1811B4" w14:textId="0A524236" w:rsidR="00731539" w:rsidRDefault="00731539">
      <w:pPr>
        <w:pStyle w:val="CommentText"/>
      </w:pPr>
      <w:r>
        <w:rPr>
          <w:rStyle w:val="CommentReference"/>
        </w:rPr>
        <w:annotationRef/>
      </w:r>
      <w:r>
        <w:t>You will start with your working title and revisit it at the end to make sure it still matches your content.</w:t>
      </w:r>
    </w:p>
  </w:comment>
  <w:comment w:id="1" w:author="Michelle Tresemer" w:date="2019-04-30T16:31:00Z" w:initials="MT">
    <w:p w14:paraId="10C2C000" w14:textId="3C97B85C" w:rsidR="00731539" w:rsidRDefault="00731539">
      <w:pPr>
        <w:pStyle w:val="CommentText"/>
      </w:pPr>
      <w:r>
        <w:rPr>
          <w:rStyle w:val="CommentReference"/>
        </w:rPr>
        <w:annotationRef/>
      </w:r>
      <w:r>
        <w:t>No need for keyword research! Think about the core phrases (your topic cluster) and jot those down here. You want to keep these in mind as your write to focus your content.</w:t>
      </w:r>
    </w:p>
  </w:comment>
  <w:comment w:id="2" w:author="Michelle Tresemer" w:date="2019-04-30T16:43:00Z" w:initials="MT">
    <w:p w14:paraId="190C869F" w14:textId="40FB4A44" w:rsidR="008F3C24" w:rsidRDefault="008F3C24">
      <w:pPr>
        <w:pStyle w:val="CommentText"/>
      </w:pPr>
      <w:r>
        <w:rPr>
          <w:rStyle w:val="CommentReference"/>
        </w:rPr>
        <w:annotationRef/>
      </w:r>
      <w:r>
        <w:t xml:space="preserve">If you use the Hemingway App it will flag you on your writing level. </w:t>
      </w:r>
    </w:p>
  </w:comment>
  <w:comment w:id="4" w:author="Michelle Tresemer" w:date="2019-04-30T16:31:00Z" w:initials="MT">
    <w:p w14:paraId="4D04F7C9" w14:textId="77777777" w:rsidR="00731539" w:rsidRDefault="00731539">
      <w:pPr>
        <w:pStyle w:val="CommentText"/>
      </w:pPr>
      <w:r>
        <w:rPr>
          <w:rStyle w:val="CommentReference"/>
        </w:rPr>
        <w:annotationRef/>
      </w:r>
      <w:r>
        <w:t xml:space="preserve">When crafting this, go back and look at your focus themes and make sure this reinforces your topic. </w:t>
      </w:r>
    </w:p>
    <w:p w14:paraId="48D1D9F6" w14:textId="77777777" w:rsidR="00731539" w:rsidRDefault="00731539">
      <w:pPr>
        <w:pStyle w:val="CommentText"/>
      </w:pPr>
    </w:p>
    <w:p w14:paraId="0ECA9972" w14:textId="77777777" w:rsidR="00731539" w:rsidRDefault="00731539">
      <w:pPr>
        <w:pStyle w:val="CommentText"/>
      </w:pPr>
      <w:r>
        <w:t xml:space="preserve">Your main body headings should be treated like mini blog post titles. They should introduce the reader to the section. </w:t>
      </w:r>
    </w:p>
    <w:p w14:paraId="38AC1A82" w14:textId="77777777" w:rsidR="00731539" w:rsidRDefault="00731539">
      <w:pPr>
        <w:pStyle w:val="CommentText"/>
      </w:pPr>
    </w:p>
    <w:p w14:paraId="09AF0FD5" w14:textId="4E5AFA0F" w:rsidR="00731539" w:rsidRDefault="00731539">
      <w:pPr>
        <w:pStyle w:val="CommentText"/>
      </w:pPr>
      <w:r>
        <w:t xml:space="preserve">Tip: if you read nothing but this section, would it make sense as a stand-alone mini-post? Does the “title” (the heading) make sense with the content below? If so, you’ve written a solid heading. </w:t>
      </w:r>
    </w:p>
  </w:comment>
  <w:comment w:id="5" w:author="Michelle Tresemer" w:date="2019-04-30T16:33:00Z" w:initials="MT">
    <w:p w14:paraId="1338018C" w14:textId="2FEE07E7" w:rsidR="00731539" w:rsidRDefault="00731539">
      <w:pPr>
        <w:pStyle w:val="CommentText"/>
      </w:pPr>
      <w:r>
        <w:rPr>
          <w:rStyle w:val="CommentReference"/>
        </w:rPr>
        <w:annotationRef/>
      </w:r>
      <w:r>
        <w:t xml:space="preserve">If you need more subheadings, that’s great! Be descriptive with these. </w:t>
      </w:r>
    </w:p>
  </w:comment>
  <w:comment w:id="6" w:author="Michelle Tresemer" w:date="2019-04-30T16:34:00Z" w:initials="MT">
    <w:p w14:paraId="59B20262" w14:textId="248BB853" w:rsidR="00731539" w:rsidRDefault="00731539">
      <w:pPr>
        <w:pStyle w:val="CommentText"/>
      </w:pPr>
      <w:r>
        <w:rPr>
          <w:rStyle w:val="CommentReference"/>
        </w:rPr>
        <w:annotationRef/>
      </w:r>
      <w:r>
        <w:t xml:space="preserve">It’s okay to have multiple paragraphs in each section but keep them short and simple. If you use the Hemingway App it will flag you if you’re getting too wordy or complex. </w:t>
      </w:r>
    </w:p>
  </w:comment>
  <w:comment w:id="7" w:author="Michelle Tresemer" w:date="2019-04-30T16:38:00Z" w:initials="MT">
    <w:p w14:paraId="0CD02D37" w14:textId="77777777" w:rsidR="00731539" w:rsidRDefault="00731539">
      <w:pPr>
        <w:pStyle w:val="CommentText"/>
      </w:pPr>
      <w:r>
        <w:rPr>
          <w:rStyle w:val="CommentReference"/>
        </w:rPr>
        <w:annotationRef/>
      </w:r>
      <w:r>
        <w:t xml:space="preserve">The first line of each section should be your thesis and introduction to the section. This sentence is key, especially when you write social posts. </w:t>
      </w:r>
    </w:p>
    <w:p w14:paraId="63822146" w14:textId="77777777" w:rsidR="00731539" w:rsidRDefault="00731539">
      <w:pPr>
        <w:pStyle w:val="CommentText"/>
      </w:pPr>
    </w:p>
    <w:p w14:paraId="0E556691" w14:textId="46CF4C63" w:rsidR="00731539" w:rsidRDefault="00731539">
      <w:pPr>
        <w:pStyle w:val="CommentText"/>
      </w:pPr>
      <w:r>
        <w:t xml:space="preserve">Hint: when you’re all done, these sentences will turn into your social posts! </w:t>
      </w:r>
      <w:proofErr w:type="gramStart"/>
      <w:r>
        <w:t>So</w:t>
      </w:r>
      <w:proofErr w:type="gramEnd"/>
      <w:r>
        <w:t xml:space="preserve"> write them cleanly and your social posts</w:t>
      </w:r>
      <w:r w:rsidR="00FE52AC">
        <w:t xml:space="preserve"> will practically write themselves.</w:t>
      </w:r>
    </w:p>
  </w:comment>
  <w:comment w:id="8" w:author="Michelle Tresemer" w:date="2019-04-30T16:35:00Z" w:initials="MT">
    <w:p w14:paraId="1F2B18A1" w14:textId="2C033EE3" w:rsidR="00731539" w:rsidRDefault="00731539">
      <w:pPr>
        <w:pStyle w:val="CommentText"/>
      </w:pPr>
      <w:r>
        <w:rPr>
          <w:rStyle w:val="CommentReference"/>
        </w:rPr>
        <w:annotationRef/>
      </w:r>
      <w:r>
        <w:t xml:space="preserve">Your CTA should be more than “contact us.” Is there another post they would enjoy reading on a related topic? Can they join your Facebook Group or like your page to engage further? Do you have something related they can download? </w:t>
      </w:r>
    </w:p>
  </w:comment>
  <w:comment w:id="9" w:author="Michelle Tresemer" w:date="2019-04-30T16:36:00Z" w:initials="MT">
    <w:p w14:paraId="13905B2A" w14:textId="773DEDBC" w:rsidR="00731539" w:rsidRDefault="00731539">
      <w:pPr>
        <w:pStyle w:val="CommentText"/>
      </w:pPr>
      <w:r>
        <w:rPr>
          <w:rStyle w:val="CommentReference"/>
        </w:rPr>
        <w:annotationRef/>
      </w:r>
      <w:r>
        <w:t>Don’t stress about length when you’re starting out. Keep it really short and include your key focus theme.</w:t>
      </w:r>
    </w:p>
  </w:comment>
  <w:comment w:id="10" w:author="Michelle Tresemer" w:date="2019-04-30T16:37:00Z" w:initials="MT">
    <w:p w14:paraId="6F2F7991" w14:textId="26E71A2D" w:rsidR="00731539" w:rsidRDefault="00731539">
      <w:pPr>
        <w:pStyle w:val="CommentText"/>
      </w:pPr>
      <w:r>
        <w:rPr>
          <w:rStyle w:val="CommentReference"/>
        </w:rPr>
        <w:annotationRef/>
      </w:r>
      <w:r>
        <w:t>K</w:t>
      </w:r>
      <w:r>
        <w:t>e</w:t>
      </w:r>
      <w:r>
        <w:t>e</w:t>
      </w:r>
      <w:r>
        <w:t xml:space="preserve">p it </w:t>
      </w:r>
      <w:r>
        <w:t>VERY</w:t>
      </w:r>
      <w:r>
        <w:t xml:space="preserve"> short with hyphens instead of spaces and remove words like “as,” “the,” “of,” etc.</w:t>
      </w:r>
      <w:r>
        <w:t xml:space="preserve"> Keep it all lowercase as well. </w:t>
      </w:r>
    </w:p>
  </w:comment>
  <w:comment w:id="11" w:author="Michelle Tresemer" w:date="2019-04-30T16:37:00Z" w:initials="MT">
    <w:p w14:paraId="25010A8F" w14:textId="061C7F89" w:rsidR="00731539" w:rsidRDefault="00731539">
      <w:pPr>
        <w:pStyle w:val="CommentText"/>
      </w:pPr>
      <w:r>
        <w:rPr>
          <w:rStyle w:val="CommentReference"/>
        </w:rPr>
        <w:annotationRef/>
      </w:r>
      <w:r>
        <w:t xml:space="preserve">Like I said! </w:t>
      </w:r>
      <w:r>
        <w:t>Think of this as about the same length of a tweet.</w:t>
      </w:r>
      <w:r>
        <w:t xml:space="preserve"> Should end with a call to action if </w:t>
      </w:r>
      <w:proofErr w:type="gramStart"/>
      <w:r>
        <w:t>possible</w:t>
      </w:r>
      <w:proofErr w:type="gramEnd"/>
      <w:r>
        <w:t xml:space="preserve"> such as “discover” or “check out” type of language to encourage clicks. </w:t>
      </w:r>
    </w:p>
  </w:comment>
  <w:comment w:id="12" w:author="Michelle Tresemer" w:date="2019-04-30T16:41:00Z" w:initials="MT">
    <w:p w14:paraId="19B246A3" w14:textId="394A4998" w:rsidR="00FE52AC" w:rsidRDefault="00FE52AC">
      <w:pPr>
        <w:pStyle w:val="CommentText"/>
      </w:pPr>
      <w:r>
        <w:rPr>
          <w:rStyle w:val="CommentReference"/>
        </w:rPr>
        <w:annotationRef/>
      </w:r>
      <w:r>
        <w:t>We like to keep social media with the blog post so you can quickly refer to the post for inspiration (and cutting and pasting your introduction sentences for each section!</w:t>
      </w:r>
    </w:p>
  </w:comment>
  <w:comment w:id="13" w:author="Michelle Tresemer" w:date="2019-04-30T16:41:00Z" w:initials="MT">
    <w:p w14:paraId="10D03BAE" w14:textId="54A7E08A" w:rsidR="00FE52AC" w:rsidRDefault="00FE52AC" w:rsidP="00FE52AC">
      <w:pPr>
        <w:pStyle w:val="CommentText"/>
      </w:pPr>
      <w:r>
        <w:rPr>
          <w:rStyle w:val="CommentReference"/>
        </w:rPr>
        <w:annotationRef/>
      </w:r>
      <w:r>
        <w:t xml:space="preserve">Depending on the length of your blog post, we generally recommend shooting for 2 Facebook posts, 1 LinkedIn post and 3-5 tweets. Of course, it depends greatly on your priorities, but we find that mix works well when starting out. </w:t>
      </w:r>
    </w:p>
    <w:p w14:paraId="71F6156C" w14:textId="603553F8" w:rsidR="00FE52AC" w:rsidRDefault="00FE52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1811B4" w15:done="0"/>
  <w15:commentEx w15:paraId="10C2C000" w15:done="0"/>
  <w15:commentEx w15:paraId="190C869F" w15:done="0"/>
  <w15:commentEx w15:paraId="09AF0FD5" w15:done="0"/>
  <w15:commentEx w15:paraId="1338018C" w15:done="0"/>
  <w15:commentEx w15:paraId="59B20262" w15:done="0"/>
  <w15:commentEx w15:paraId="0E556691" w15:done="0"/>
  <w15:commentEx w15:paraId="1F2B18A1" w15:done="0"/>
  <w15:commentEx w15:paraId="13905B2A" w15:done="0"/>
  <w15:commentEx w15:paraId="6F2F7991" w15:done="0"/>
  <w15:commentEx w15:paraId="25010A8F" w15:done="0"/>
  <w15:commentEx w15:paraId="19B246A3" w15:done="0"/>
  <w15:commentEx w15:paraId="71F615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811B4" w16cid:durableId="2072F6A6"/>
  <w16cid:commentId w16cid:paraId="10C2C000" w16cid:durableId="2072F6C9"/>
  <w16cid:commentId w16cid:paraId="190C869F" w16cid:durableId="2072F9B6"/>
  <w16cid:commentId w16cid:paraId="09AF0FD5" w16cid:durableId="2072F6FF"/>
  <w16cid:commentId w16cid:paraId="1338018C" w16cid:durableId="2072F775"/>
  <w16cid:commentId w16cid:paraId="59B20262" w16cid:durableId="2072F799"/>
  <w16cid:commentId w16cid:paraId="0E556691" w16cid:durableId="2072F8A0"/>
  <w16cid:commentId w16cid:paraId="1F2B18A1" w16cid:durableId="2072F7C4"/>
  <w16cid:commentId w16cid:paraId="13905B2A" w16cid:durableId="2072F7FD"/>
  <w16cid:commentId w16cid:paraId="6F2F7991" w16cid:durableId="2072F83C"/>
  <w16cid:commentId w16cid:paraId="25010A8F" w16cid:durableId="2072F85E"/>
  <w16cid:commentId w16cid:paraId="19B246A3" w16cid:durableId="2072F92B"/>
  <w16cid:commentId w16cid:paraId="71F6156C" w16cid:durableId="2072F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FE65F" w14:textId="77777777" w:rsidR="00346948" w:rsidRDefault="00346948" w:rsidP="00DB536B">
      <w:pPr>
        <w:spacing w:after="0" w:line="240" w:lineRule="auto"/>
      </w:pPr>
      <w:r>
        <w:separator/>
      </w:r>
    </w:p>
  </w:endnote>
  <w:endnote w:type="continuationSeparator" w:id="0">
    <w:p w14:paraId="30F7E98E" w14:textId="77777777" w:rsidR="00346948" w:rsidRDefault="00346948" w:rsidP="00DB5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13E25" w14:textId="5E3690DF" w:rsidR="00761966" w:rsidRPr="00667632" w:rsidRDefault="00667632" w:rsidP="00667632">
    <w:pPr>
      <w:pStyle w:val="NormalWeb"/>
      <w:jc w:val="right"/>
      <w:rPr>
        <w:rFonts w:ascii="Trebuchet MS" w:hAnsi="Trebuchet MS" w:cs="Open Sans Light"/>
        <w:color w:val="808080" w:themeColor="background1" w:themeShade="80"/>
        <w:spacing w:val="20"/>
        <w:sz w:val="18"/>
        <w:szCs w:val="18"/>
      </w:rPr>
    </w:pPr>
    <w:r>
      <w:rPr>
        <w:rFonts w:ascii="Trebuchet MS" w:hAnsi="Trebuchet MS" w:cs="Open Sans Light"/>
        <w:color w:val="808080" w:themeColor="background1" w:themeShade="80"/>
        <w:spacing w:val="20"/>
        <w:sz w:val="18"/>
        <w:szCs w:val="18"/>
      </w:rPr>
      <w:t>Y</w:t>
    </w:r>
    <w:r w:rsidRPr="00667632">
      <w:rPr>
        <w:rFonts w:ascii="Trebuchet MS" w:hAnsi="Trebuchet MS" w:cs="Open Sans Light"/>
        <w:color w:val="808080" w:themeColor="background1" w:themeShade="80"/>
        <w:spacing w:val="20"/>
        <w:sz w:val="18"/>
        <w:szCs w:val="18"/>
      </w:rPr>
      <w:t>OUR COMPANY NAME | CONFIDENTIAL INFORMATIO</w:t>
    </w:r>
    <w:r>
      <w:rPr>
        <w:rFonts w:ascii="Trebuchet MS" w:hAnsi="Trebuchet MS" w:cs="Open Sans Light"/>
        <w:color w:val="808080" w:themeColor="background1" w:themeShade="80"/>
        <w:spacing w:val="20"/>
        <w:sz w:val="18"/>
        <w:szCs w:val="18"/>
      </w:rPr>
      <w:t>N</w:t>
    </w:r>
    <w:r>
      <w:rPr>
        <w:rFonts w:ascii="Trebuchet MS" w:hAnsi="Trebuchet MS" w:cs="Open Sans Light"/>
        <w:color w:val="808080" w:themeColor="background1" w:themeShade="80"/>
        <w:spacing w:val="20"/>
        <w:sz w:val="18"/>
        <w:szCs w:val="18"/>
      </w:rPr>
      <w:br/>
    </w:r>
    <w:r w:rsidRPr="00667632">
      <w:rPr>
        <w:rFonts w:ascii="Trebuchet MS" w:hAnsi="Trebuchet MS" w:cs="Open Sans Light"/>
        <w:color w:val="808080" w:themeColor="background1" w:themeShade="80"/>
        <w:sz w:val="14"/>
        <w:szCs w:val="14"/>
      </w:rPr>
      <w:t xml:space="preserve">Copyright 2019 Tresemer Group Inc. | </w:t>
    </w:r>
    <w:hyperlink r:id="rId1" w:history="1">
      <w:r w:rsidR="00B13045" w:rsidRPr="004E00EE">
        <w:rPr>
          <w:rStyle w:val="Hyperlink"/>
          <w:rFonts w:ascii="Trebuchet MS" w:hAnsi="Trebuchet MS" w:cs="Open Sans Light"/>
          <w:sz w:val="14"/>
          <w:szCs w:val="14"/>
          <w14:textFill>
            <w14:solidFill>
              <w14:srgbClr w14:val="002060">
                <w14:lumMod w14:val="50000"/>
              </w14:srgbClr>
            </w14:solidFill>
          </w14:textFill>
        </w:rPr>
        <w:t>www.tresemergroup.com</w:t>
      </w:r>
    </w:hyperlink>
    <w:r w:rsidR="00B13045">
      <w:rPr>
        <w:rFonts w:ascii="Trebuchet MS" w:hAnsi="Trebuchet MS" w:cs="Open Sans Light"/>
        <w:color w:val="808080" w:themeColor="background1" w:themeShade="80"/>
        <w:sz w:val="14"/>
        <w:szCs w:val="14"/>
      </w:rPr>
      <w:t xml:space="preserve"> </w:t>
    </w:r>
    <w:r w:rsidRPr="00667632">
      <w:rPr>
        <w:rFonts w:ascii="Trebuchet MS" w:hAnsi="Trebuchet MS" w:cs="Open Sans Light"/>
        <w:color w:val="808080" w:themeColor="background1" w:themeShade="80"/>
        <w:sz w:val="14"/>
        <w:szCs w:val="14"/>
      </w:rPr>
      <w:br/>
      <w:t xml:space="preserve">All rights reserved. Not for resale or distribution without written permission </w:t>
    </w:r>
    <w:r>
      <w:rPr>
        <w:rFonts w:ascii="Trebuchet MS" w:hAnsi="Trebuchet MS" w:cs="Open Sans Light"/>
        <w:color w:val="808080" w:themeColor="background1" w:themeShade="80"/>
        <w:sz w:val="14"/>
        <w:szCs w:val="14"/>
      </w:rPr>
      <w:t>&amp;</w:t>
    </w:r>
    <w:r w:rsidRPr="00667632">
      <w:rPr>
        <w:rFonts w:ascii="Trebuchet MS" w:hAnsi="Trebuchet MS" w:cs="Open Sans Light"/>
        <w:color w:val="808080" w:themeColor="background1" w:themeShade="80"/>
        <w:sz w:val="14"/>
        <w:szCs w:val="14"/>
      </w:rPr>
      <w:t xml:space="preserve"> licensing from copyright holder.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F389" w14:textId="2ABF2EED" w:rsidR="00761966" w:rsidRPr="00667632" w:rsidRDefault="00667632" w:rsidP="00667632">
    <w:pPr>
      <w:pStyle w:val="NormalWeb"/>
      <w:jc w:val="right"/>
      <w:rPr>
        <w:rFonts w:ascii="Trebuchet MS" w:hAnsi="Trebuchet MS" w:cs="Open Sans Light"/>
        <w:color w:val="808080" w:themeColor="background1" w:themeShade="80"/>
        <w:spacing w:val="20"/>
        <w:sz w:val="18"/>
        <w:szCs w:val="18"/>
      </w:rPr>
    </w:pPr>
    <w:r>
      <w:rPr>
        <w:rFonts w:ascii="Trebuchet MS" w:hAnsi="Trebuchet MS" w:cs="Open Sans Light"/>
        <w:color w:val="808080" w:themeColor="background1" w:themeShade="80"/>
        <w:spacing w:val="20"/>
        <w:sz w:val="18"/>
        <w:szCs w:val="18"/>
      </w:rPr>
      <w:t>Y</w:t>
    </w:r>
    <w:r w:rsidRPr="00667632">
      <w:rPr>
        <w:rFonts w:ascii="Trebuchet MS" w:hAnsi="Trebuchet MS" w:cs="Open Sans Light"/>
        <w:color w:val="808080" w:themeColor="background1" w:themeShade="80"/>
        <w:spacing w:val="20"/>
        <w:sz w:val="18"/>
        <w:szCs w:val="18"/>
      </w:rPr>
      <w:t>OUR COMPANY NAME | CONFIDENTIAL INFORMATIO</w:t>
    </w:r>
    <w:r>
      <w:rPr>
        <w:rFonts w:ascii="Trebuchet MS" w:hAnsi="Trebuchet MS" w:cs="Open Sans Light"/>
        <w:color w:val="808080" w:themeColor="background1" w:themeShade="80"/>
        <w:spacing w:val="20"/>
        <w:sz w:val="18"/>
        <w:szCs w:val="18"/>
      </w:rPr>
      <w:t>N</w:t>
    </w:r>
    <w:r>
      <w:rPr>
        <w:rFonts w:ascii="Trebuchet MS" w:hAnsi="Trebuchet MS" w:cs="Open Sans Light"/>
        <w:color w:val="808080" w:themeColor="background1" w:themeShade="80"/>
        <w:spacing w:val="20"/>
        <w:sz w:val="18"/>
        <w:szCs w:val="18"/>
      </w:rPr>
      <w:br/>
    </w:r>
    <w:r w:rsidRPr="00667632">
      <w:rPr>
        <w:rFonts w:ascii="Trebuchet MS" w:hAnsi="Trebuchet MS" w:cs="Open Sans Light"/>
        <w:color w:val="808080" w:themeColor="background1" w:themeShade="80"/>
        <w:sz w:val="14"/>
        <w:szCs w:val="14"/>
      </w:rPr>
      <w:t>Copyright 2019 Tresemer Group Inc. | www.tresemergroup.com</w:t>
    </w:r>
    <w:r w:rsidRPr="00667632">
      <w:rPr>
        <w:rFonts w:ascii="Trebuchet MS" w:hAnsi="Trebuchet MS" w:cs="Open Sans Light"/>
        <w:color w:val="808080" w:themeColor="background1" w:themeShade="80"/>
        <w:sz w:val="14"/>
        <w:szCs w:val="14"/>
      </w:rPr>
      <w:br/>
      <w:t xml:space="preserve">All rights reserved. Not for resale or distribution without written permission </w:t>
    </w:r>
    <w:r>
      <w:rPr>
        <w:rFonts w:ascii="Trebuchet MS" w:hAnsi="Trebuchet MS" w:cs="Open Sans Light"/>
        <w:color w:val="808080" w:themeColor="background1" w:themeShade="80"/>
        <w:sz w:val="14"/>
        <w:szCs w:val="14"/>
      </w:rPr>
      <w:t>&amp;</w:t>
    </w:r>
    <w:r w:rsidRPr="00667632">
      <w:rPr>
        <w:rFonts w:ascii="Trebuchet MS" w:hAnsi="Trebuchet MS" w:cs="Open Sans Light"/>
        <w:color w:val="808080" w:themeColor="background1" w:themeShade="80"/>
        <w:sz w:val="14"/>
        <w:szCs w:val="14"/>
      </w:rPr>
      <w:t xml:space="preserve"> licensing from copyright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DB036" w14:textId="77777777" w:rsidR="00346948" w:rsidRDefault="00346948" w:rsidP="00DB536B">
      <w:pPr>
        <w:spacing w:after="0" w:line="240" w:lineRule="auto"/>
      </w:pPr>
      <w:r>
        <w:separator/>
      </w:r>
    </w:p>
  </w:footnote>
  <w:footnote w:type="continuationSeparator" w:id="0">
    <w:p w14:paraId="14C698AD" w14:textId="77777777" w:rsidR="00346948" w:rsidRDefault="00346948" w:rsidP="00DB5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F53F5" w14:textId="1C68251A" w:rsidR="00761966" w:rsidRPr="00B13045" w:rsidRDefault="00B13045" w:rsidP="00B13045">
    <w:pPr>
      <w:pStyle w:val="ContactInfo"/>
      <w:jc w:val="right"/>
      <w:rPr>
        <w:color w:val="808080" w:themeColor="background1" w:themeShade="80"/>
        <w:szCs w:val="20"/>
      </w:rPr>
    </w:pPr>
    <w:r w:rsidRPr="00B13045">
      <w:rPr>
        <w:color w:val="808080" w:themeColor="background1" w:themeShade="80"/>
        <w:szCs w:val="20"/>
      </w:rPr>
      <w:t xml:space="preserve">TGroup Marketing Method Blog Post Template | </w:t>
    </w:r>
    <w:sdt>
      <w:sdtPr>
        <w:rPr>
          <w:szCs w:val="20"/>
        </w:rPr>
        <w:id w:val="-1609884028"/>
        <w:docPartObj>
          <w:docPartGallery w:val="Page Numbers (Top of Page)"/>
          <w:docPartUnique/>
        </w:docPartObj>
      </w:sdtPr>
      <w:sdtEndPr>
        <w:rPr>
          <w:noProof/>
          <w:color w:val="A6A6A6" w:themeColor="background1" w:themeShade="A6"/>
        </w:rPr>
      </w:sdtEndPr>
      <w:sdtContent>
        <w:r w:rsidR="00761966" w:rsidRPr="00B13045">
          <w:rPr>
            <w:color w:val="A6A6A6" w:themeColor="background1" w:themeShade="A6"/>
            <w:szCs w:val="20"/>
          </w:rPr>
          <w:fldChar w:fldCharType="begin"/>
        </w:r>
        <w:r w:rsidR="00761966" w:rsidRPr="00B13045">
          <w:rPr>
            <w:color w:val="A6A6A6" w:themeColor="background1" w:themeShade="A6"/>
            <w:szCs w:val="20"/>
          </w:rPr>
          <w:instrText xml:space="preserve"> PAGE   \* MERGEFORMAT </w:instrText>
        </w:r>
        <w:r w:rsidR="00761966" w:rsidRPr="00B13045">
          <w:rPr>
            <w:color w:val="A6A6A6" w:themeColor="background1" w:themeShade="A6"/>
            <w:szCs w:val="20"/>
          </w:rPr>
          <w:fldChar w:fldCharType="separate"/>
        </w:r>
        <w:r w:rsidR="00694661" w:rsidRPr="00B13045">
          <w:rPr>
            <w:noProof/>
            <w:color w:val="A6A6A6" w:themeColor="background1" w:themeShade="A6"/>
            <w:szCs w:val="20"/>
          </w:rPr>
          <w:t>1</w:t>
        </w:r>
        <w:r w:rsidR="00761966" w:rsidRPr="00B13045">
          <w:rPr>
            <w:noProof/>
            <w:color w:val="A6A6A6" w:themeColor="background1" w:themeShade="A6"/>
            <w:szCs w:val="20"/>
          </w:rPr>
          <w:fldChar w:fldCharType="end"/>
        </w:r>
      </w:sdtContent>
    </w:sdt>
  </w:p>
  <w:p w14:paraId="7D8021D6" w14:textId="379F0162" w:rsidR="00B13045" w:rsidRDefault="00B13045" w:rsidP="00AF2EE3">
    <w:pPr>
      <w:pStyle w:val="ContactInfo"/>
      <w:rPr>
        <w:color w:val="808080" w:themeColor="background1" w:themeShade="80"/>
      </w:rPr>
    </w:pPr>
  </w:p>
  <w:p w14:paraId="6A04E324" w14:textId="77777777" w:rsidR="00B13045" w:rsidRPr="00667632" w:rsidRDefault="00B13045" w:rsidP="00AF2EE3">
    <w:pPr>
      <w:pStyle w:val="ContactInfo"/>
      <w:rPr>
        <w:color w:val="808080"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683AE" w14:textId="77777777" w:rsidR="00AC06BC" w:rsidRPr="004F1D76" w:rsidRDefault="00D01C96" w:rsidP="004F1D76">
    <w:pPr>
      <w:pStyle w:val="Heading1"/>
      <w:spacing w:after="600"/>
      <w:jc w:val="right"/>
      <w:rPr>
        <w:sz w:val="28"/>
        <w:szCs w:val="28"/>
      </w:rPr>
    </w:pPr>
    <w:r>
      <w:rPr>
        <w:noProof/>
      </w:rPr>
      <w:drawing>
        <wp:anchor distT="0" distB="0" distL="114300" distR="114300" simplePos="0" relativeHeight="251658240" behindDoc="1" locked="0" layoutInCell="1" allowOverlap="1" wp14:anchorId="2C71A703" wp14:editId="1F20F6BB">
          <wp:simplePos x="0" y="0"/>
          <wp:positionH relativeFrom="column">
            <wp:posOffset>-1038860</wp:posOffset>
          </wp:positionH>
          <wp:positionV relativeFrom="paragraph">
            <wp:posOffset>-879687</wp:posOffset>
          </wp:positionV>
          <wp:extent cx="7943337" cy="170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og-template-tg-method-header.jpg"/>
                  <pic:cNvPicPr/>
                </pic:nvPicPr>
                <pic:blipFill>
                  <a:blip r:embed="rId1"/>
                  <a:stretch>
                    <a:fillRect/>
                  </a:stretch>
                </pic:blipFill>
                <pic:spPr>
                  <a:xfrm>
                    <a:off x="0" y="0"/>
                    <a:ext cx="7943337" cy="1701800"/>
                  </a:xfrm>
                  <a:prstGeom prst="rect">
                    <a:avLst/>
                  </a:prstGeom>
                </pic:spPr>
              </pic:pic>
            </a:graphicData>
          </a:graphic>
          <wp14:sizeRelH relativeFrom="page">
            <wp14:pctWidth>0</wp14:pctWidth>
          </wp14:sizeRelH>
          <wp14:sizeRelV relativeFrom="page">
            <wp14:pctHeight>0</wp14:pctHeight>
          </wp14:sizeRelV>
        </wp:anchor>
      </w:drawing>
    </w:r>
    <w:r w:rsidR="004F1D76" w:rsidRPr="00AC06B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D6BA1"/>
    <w:multiLevelType w:val="hybridMultilevel"/>
    <w:tmpl w:val="9A8C7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26240"/>
    <w:multiLevelType w:val="hybridMultilevel"/>
    <w:tmpl w:val="E756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8751E"/>
    <w:multiLevelType w:val="hybridMultilevel"/>
    <w:tmpl w:val="85626B76"/>
    <w:lvl w:ilvl="0" w:tplc="E80E1F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60128"/>
    <w:multiLevelType w:val="hybridMultilevel"/>
    <w:tmpl w:val="10D4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0AC7"/>
    <w:multiLevelType w:val="hybridMultilevel"/>
    <w:tmpl w:val="C760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C2650"/>
    <w:multiLevelType w:val="hybridMultilevel"/>
    <w:tmpl w:val="6FAC9888"/>
    <w:lvl w:ilvl="0" w:tplc="24FA0990">
      <w:start w:val="1"/>
      <w:numFmt w:val="decimal"/>
      <w:lvlText w:val="%1."/>
      <w:lvlJc w:val="left"/>
      <w:pPr>
        <w:ind w:left="720" w:hanging="360"/>
      </w:pPr>
      <w:rPr>
        <w:rFonts w:ascii="Open Sans" w:eastAsiaTheme="minorHAnsi" w:hAnsi="Open Sans" w:cstheme="minorBid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C92BCA"/>
    <w:multiLevelType w:val="hybridMultilevel"/>
    <w:tmpl w:val="E56280AA"/>
    <w:lvl w:ilvl="0" w:tplc="8948F93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42CE1"/>
    <w:multiLevelType w:val="hybridMultilevel"/>
    <w:tmpl w:val="D4F6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A6544"/>
    <w:multiLevelType w:val="hybridMultilevel"/>
    <w:tmpl w:val="78F27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F7597A"/>
    <w:multiLevelType w:val="hybridMultilevel"/>
    <w:tmpl w:val="C5E4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46761"/>
    <w:multiLevelType w:val="hybridMultilevel"/>
    <w:tmpl w:val="69F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5"/>
  </w:num>
  <w:num w:numId="6">
    <w:abstractNumId w:val="2"/>
  </w:num>
  <w:num w:numId="7">
    <w:abstractNumId w:val="8"/>
  </w:num>
  <w:num w:numId="8">
    <w:abstractNumId w:val="7"/>
  </w:num>
  <w:num w:numId="9">
    <w:abstractNumId w:val="0"/>
  </w:num>
  <w:num w:numId="10">
    <w:abstractNumId w:val="3"/>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elle Tresemer">
    <w15:presenceInfo w15:providerId="AD" w15:userId="S::michelle@tresemergroup.onmicrosoft.com::6b2ead95-375c-476b-8bf3-e7d883967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5E"/>
    <w:rsid w:val="00005EE0"/>
    <w:rsid w:val="00065306"/>
    <w:rsid w:val="00067729"/>
    <w:rsid w:val="00085745"/>
    <w:rsid w:val="000A1900"/>
    <w:rsid w:val="000F0F39"/>
    <w:rsid w:val="000F486B"/>
    <w:rsid w:val="001202F3"/>
    <w:rsid w:val="00130A04"/>
    <w:rsid w:val="0016606B"/>
    <w:rsid w:val="001930EF"/>
    <w:rsid w:val="001A333E"/>
    <w:rsid w:val="0021291B"/>
    <w:rsid w:val="00270B3C"/>
    <w:rsid w:val="002C5660"/>
    <w:rsid w:val="003353AC"/>
    <w:rsid w:val="00346948"/>
    <w:rsid w:val="00355110"/>
    <w:rsid w:val="00373401"/>
    <w:rsid w:val="00396607"/>
    <w:rsid w:val="0041584A"/>
    <w:rsid w:val="004F1D76"/>
    <w:rsid w:val="00506D58"/>
    <w:rsid w:val="0052543E"/>
    <w:rsid w:val="005C685E"/>
    <w:rsid w:val="0060421D"/>
    <w:rsid w:val="00611EDB"/>
    <w:rsid w:val="0065541D"/>
    <w:rsid w:val="006645BB"/>
    <w:rsid w:val="00664F4F"/>
    <w:rsid w:val="0066626C"/>
    <w:rsid w:val="00667632"/>
    <w:rsid w:val="00694661"/>
    <w:rsid w:val="006F7441"/>
    <w:rsid w:val="00731539"/>
    <w:rsid w:val="0074259D"/>
    <w:rsid w:val="0075065B"/>
    <w:rsid w:val="00761966"/>
    <w:rsid w:val="007E04E0"/>
    <w:rsid w:val="007E6DDC"/>
    <w:rsid w:val="00806CF4"/>
    <w:rsid w:val="00833D0A"/>
    <w:rsid w:val="00853FAF"/>
    <w:rsid w:val="00862135"/>
    <w:rsid w:val="008822B8"/>
    <w:rsid w:val="008976CF"/>
    <w:rsid w:val="008F3C24"/>
    <w:rsid w:val="0094490B"/>
    <w:rsid w:val="00A0250C"/>
    <w:rsid w:val="00A21E8D"/>
    <w:rsid w:val="00A57F5E"/>
    <w:rsid w:val="00A7703C"/>
    <w:rsid w:val="00A90695"/>
    <w:rsid w:val="00A9526F"/>
    <w:rsid w:val="00AB0309"/>
    <w:rsid w:val="00AC06BC"/>
    <w:rsid w:val="00AF2EE3"/>
    <w:rsid w:val="00B006A5"/>
    <w:rsid w:val="00B03569"/>
    <w:rsid w:val="00B13045"/>
    <w:rsid w:val="00B308D5"/>
    <w:rsid w:val="00BA4250"/>
    <w:rsid w:val="00BB17B6"/>
    <w:rsid w:val="00BB2904"/>
    <w:rsid w:val="00BB3403"/>
    <w:rsid w:val="00C10980"/>
    <w:rsid w:val="00CC2BAF"/>
    <w:rsid w:val="00CF50DA"/>
    <w:rsid w:val="00D01C96"/>
    <w:rsid w:val="00D51497"/>
    <w:rsid w:val="00D60A5D"/>
    <w:rsid w:val="00D7164C"/>
    <w:rsid w:val="00D75C43"/>
    <w:rsid w:val="00DB536B"/>
    <w:rsid w:val="00DB67BA"/>
    <w:rsid w:val="00DD45AE"/>
    <w:rsid w:val="00E34795"/>
    <w:rsid w:val="00E41CD7"/>
    <w:rsid w:val="00E47D41"/>
    <w:rsid w:val="00E845B3"/>
    <w:rsid w:val="00E943C5"/>
    <w:rsid w:val="00E96D83"/>
    <w:rsid w:val="00ED2CB2"/>
    <w:rsid w:val="00EE3894"/>
    <w:rsid w:val="00F16DB5"/>
    <w:rsid w:val="00F40796"/>
    <w:rsid w:val="00F56797"/>
    <w:rsid w:val="00F716F4"/>
    <w:rsid w:val="00F92911"/>
    <w:rsid w:val="00F938E2"/>
    <w:rsid w:val="00FE52AC"/>
    <w:rsid w:val="00FF3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ED4E7D"/>
  <w15:docId w15:val="{05A051C4-23B1-334A-9F82-FFAEF263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5BB"/>
    <w:pPr>
      <w:spacing w:after="240" w:line="300" w:lineRule="atLeast"/>
    </w:pPr>
    <w:rPr>
      <w:rFonts w:ascii="Trebuchet MS" w:hAnsi="Trebuchet MS"/>
      <w:color w:val="595959" w:themeColor="text1" w:themeTint="A6"/>
      <w:sz w:val="20"/>
    </w:rPr>
  </w:style>
  <w:style w:type="paragraph" w:styleId="Heading1">
    <w:name w:val="heading 1"/>
    <w:basedOn w:val="NoSpacing"/>
    <w:next w:val="Normal"/>
    <w:link w:val="Heading1Char"/>
    <w:uiPriority w:val="9"/>
    <w:qFormat/>
    <w:rsid w:val="00396607"/>
    <w:pPr>
      <w:spacing w:before="120" w:after="360" w:line="240" w:lineRule="auto"/>
      <w:outlineLvl w:val="0"/>
    </w:pPr>
    <w:rPr>
      <w:rFonts w:ascii="Trebuchet MS" w:hAnsi="Trebuchet MS" w:cs="Times New Roman (Body CS)"/>
      <w:color w:val="002060"/>
      <w:spacing w:val="20"/>
      <w:sz w:val="36"/>
    </w:rPr>
  </w:style>
  <w:style w:type="paragraph" w:styleId="Heading2">
    <w:name w:val="heading 2"/>
    <w:basedOn w:val="Subtitle"/>
    <w:next w:val="Normal"/>
    <w:link w:val="Heading2Char"/>
    <w:uiPriority w:val="9"/>
    <w:unhideWhenUsed/>
    <w:qFormat/>
    <w:rsid w:val="00396607"/>
    <w:pPr>
      <w:spacing w:before="240" w:after="240"/>
      <w:outlineLvl w:val="1"/>
    </w:pPr>
    <w:rPr>
      <w:rFonts w:cs="Open Sans"/>
      <w:caps w:val="0"/>
      <w:spacing w:val="30"/>
      <w:sz w:val="26"/>
    </w:rPr>
  </w:style>
  <w:style w:type="paragraph" w:styleId="Heading3">
    <w:name w:val="heading 3"/>
    <w:basedOn w:val="Heading2"/>
    <w:next w:val="Normal"/>
    <w:link w:val="Heading3Char"/>
    <w:uiPriority w:val="9"/>
    <w:unhideWhenUsed/>
    <w:qFormat/>
    <w:rsid w:val="001930EF"/>
    <w:pPr>
      <w:outlineLvl w:val="2"/>
    </w:pPr>
    <w:rPr>
      <w:color w:val="002060"/>
      <w:spacing w:val="26"/>
      <w:sz w:val="22"/>
    </w:rPr>
  </w:style>
  <w:style w:type="paragraph" w:styleId="Heading4">
    <w:name w:val="heading 4"/>
    <w:basedOn w:val="Normal"/>
    <w:next w:val="Normal"/>
    <w:link w:val="Heading4Char"/>
    <w:uiPriority w:val="9"/>
    <w:unhideWhenUsed/>
    <w:rsid w:val="00F716F4"/>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F716F4"/>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1497"/>
    <w:pPr>
      <w:spacing w:line="240" w:lineRule="auto"/>
      <w:contextualSpacing/>
    </w:pPr>
    <w:rPr>
      <w:rFonts w:eastAsiaTheme="majorEastAsia" w:cstheme="majorBidi"/>
      <w:color w:val="002060"/>
      <w:spacing w:val="30"/>
      <w:kern w:val="28"/>
      <w:sz w:val="64"/>
      <w:szCs w:val="96"/>
      <w:lang w:eastAsia="ja-JP"/>
    </w:rPr>
  </w:style>
  <w:style w:type="character" w:customStyle="1" w:styleId="TitleChar">
    <w:name w:val="Title Char"/>
    <w:basedOn w:val="DefaultParagraphFont"/>
    <w:link w:val="Title"/>
    <w:uiPriority w:val="10"/>
    <w:rsid w:val="00D51497"/>
    <w:rPr>
      <w:rFonts w:ascii="Trebuchet MS" w:eastAsiaTheme="majorEastAsia" w:hAnsi="Trebuchet MS" w:cstheme="majorBidi"/>
      <w:color w:val="002060"/>
      <w:spacing w:val="30"/>
      <w:kern w:val="28"/>
      <w:sz w:val="64"/>
      <w:szCs w:val="96"/>
      <w:lang w:eastAsia="ja-JP"/>
    </w:rPr>
  </w:style>
  <w:style w:type="paragraph" w:styleId="Subtitle">
    <w:name w:val="Subtitle"/>
    <w:basedOn w:val="Normal"/>
    <w:next w:val="Normal"/>
    <w:link w:val="SubtitleChar"/>
    <w:uiPriority w:val="11"/>
    <w:qFormat/>
    <w:rsid w:val="001930EF"/>
    <w:pPr>
      <w:numPr>
        <w:ilvl w:val="1"/>
      </w:numPr>
      <w:spacing w:after="0" w:line="240" w:lineRule="auto"/>
    </w:pPr>
    <w:rPr>
      <w:rFonts w:eastAsiaTheme="minorEastAsia"/>
      <w:caps/>
      <w:color w:val="808080" w:themeColor="background1" w:themeShade="80"/>
      <w:spacing w:val="34"/>
      <w:sz w:val="36"/>
      <w:szCs w:val="32"/>
      <w:lang w:eastAsia="ja-JP"/>
    </w:rPr>
  </w:style>
  <w:style w:type="character" w:customStyle="1" w:styleId="SubtitleChar">
    <w:name w:val="Subtitle Char"/>
    <w:basedOn w:val="DefaultParagraphFont"/>
    <w:link w:val="Subtitle"/>
    <w:uiPriority w:val="11"/>
    <w:rsid w:val="001930EF"/>
    <w:rPr>
      <w:rFonts w:ascii="Trebuchet MS" w:eastAsiaTheme="minorEastAsia" w:hAnsi="Trebuchet MS"/>
      <w:caps/>
      <w:color w:val="808080" w:themeColor="background1" w:themeShade="80"/>
      <w:spacing w:val="34"/>
      <w:sz w:val="36"/>
      <w:szCs w:val="32"/>
      <w:lang w:eastAsia="ja-JP"/>
    </w:rPr>
  </w:style>
  <w:style w:type="paragraph" w:styleId="NoSpacing">
    <w:name w:val="No Spacing"/>
    <w:link w:val="NoSpacingChar"/>
    <w:uiPriority w:val="1"/>
    <w:rsid w:val="00F716F4"/>
    <w:pPr>
      <w:spacing w:after="0" w:line="360" w:lineRule="auto"/>
    </w:pPr>
    <w:rPr>
      <w:rFonts w:ascii="Verdana" w:hAnsi="Verdana"/>
      <w:color w:val="595959" w:themeColor="text1" w:themeTint="A6"/>
    </w:rPr>
  </w:style>
  <w:style w:type="character" w:customStyle="1" w:styleId="Heading1Char">
    <w:name w:val="Heading 1 Char"/>
    <w:basedOn w:val="DefaultParagraphFont"/>
    <w:link w:val="Heading1"/>
    <w:uiPriority w:val="9"/>
    <w:rsid w:val="00396607"/>
    <w:rPr>
      <w:rFonts w:ascii="Trebuchet MS" w:hAnsi="Trebuchet MS" w:cs="Times New Roman (Body CS)"/>
      <w:color w:val="002060"/>
      <w:spacing w:val="20"/>
      <w:sz w:val="36"/>
    </w:rPr>
  </w:style>
  <w:style w:type="character" w:customStyle="1" w:styleId="Heading2Char">
    <w:name w:val="Heading 2 Char"/>
    <w:basedOn w:val="DefaultParagraphFont"/>
    <w:link w:val="Heading2"/>
    <w:uiPriority w:val="9"/>
    <w:rsid w:val="00396607"/>
    <w:rPr>
      <w:rFonts w:ascii="Trebuchet MS" w:eastAsiaTheme="minorEastAsia" w:hAnsi="Trebuchet MS" w:cs="Open Sans"/>
      <w:color w:val="808080" w:themeColor="background1" w:themeShade="80"/>
      <w:spacing w:val="30"/>
      <w:sz w:val="26"/>
      <w:szCs w:val="32"/>
      <w:lang w:eastAsia="ja-JP"/>
    </w:rPr>
  </w:style>
  <w:style w:type="character" w:customStyle="1" w:styleId="Heading3Char">
    <w:name w:val="Heading 3 Char"/>
    <w:basedOn w:val="DefaultParagraphFont"/>
    <w:link w:val="Heading3"/>
    <w:uiPriority w:val="9"/>
    <w:rsid w:val="001930EF"/>
    <w:rPr>
      <w:rFonts w:ascii="Trebuchet MS" w:eastAsiaTheme="minorEastAsia" w:hAnsi="Trebuchet MS" w:cs="Open Sans"/>
      <w:caps/>
      <w:color w:val="002060"/>
      <w:spacing w:val="26"/>
      <w:szCs w:val="32"/>
      <w:lang w:eastAsia="ja-JP"/>
    </w:rPr>
  </w:style>
  <w:style w:type="character" w:styleId="Strong">
    <w:name w:val="Strong"/>
    <w:basedOn w:val="DefaultParagraphFont"/>
    <w:uiPriority w:val="22"/>
    <w:qFormat/>
    <w:rsid w:val="001930EF"/>
    <w:rPr>
      <w:rFonts w:ascii="Trebuchet MS" w:hAnsi="Trebuchet MS"/>
      <w:b/>
      <w:bCs/>
      <w:color w:val="595959" w:themeColor="text1" w:themeTint="A6"/>
      <w:sz w:val="20"/>
    </w:rPr>
  </w:style>
  <w:style w:type="paragraph" w:styleId="Quote">
    <w:name w:val="Quote"/>
    <w:basedOn w:val="Normal"/>
    <w:next w:val="Normal"/>
    <w:link w:val="QuoteChar"/>
    <w:uiPriority w:val="29"/>
    <w:qFormat/>
    <w:rsid w:val="007E6DDC"/>
    <w:pPr>
      <w:spacing w:before="200"/>
      <w:ind w:left="864" w:right="864"/>
      <w:jc w:val="center"/>
    </w:pPr>
    <w:rPr>
      <w:i/>
      <w:iCs/>
      <w:sz w:val="32"/>
    </w:rPr>
  </w:style>
  <w:style w:type="character" w:customStyle="1" w:styleId="QuoteChar">
    <w:name w:val="Quote Char"/>
    <w:basedOn w:val="DefaultParagraphFont"/>
    <w:link w:val="Quote"/>
    <w:uiPriority w:val="29"/>
    <w:rsid w:val="007E6DDC"/>
    <w:rPr>
      <w:rFonts w:ascii="Open Sans" w:hAnsi="Open Sans"/>
      <w:i/>
      <w:iCs/>
      <w:color w:val="595959" w:themeColor="text1" w:themeTint="A6"/>
      <w:sz w:val="32"/>
    </w:rPr>
  </w:style>
  <w:style w:type="character" w:styleId="IntenseReference">
    <w:name w:val="Intense Reference"/>
    <w:basedOn w:val="DefaultParagraphFont"/>
    <w:uiPriority w:val="32"/>
    <w:qFormat/>
    <w:rsid w:val="007E6DDC"/>
    <w:rPr>
      <w:rFonts w:ascii="Open Sans" w:hAnsi="Open Sans"/>
      <w:b/>
      <w:bCs/>
      <w:smallCaps/>
      <w:color w:val="002060"/>
      <w:spacing w:val="5"/>
      <w:sz w:val="24"/>
    </w:rPr>
  </w:style>
  <w:style w:type="paragraph" w:customStyle="1" w:styleId="ContactInfo">
    <w:name w:val="Contact Info"/>
    <w:basedOn w:val="NoSpacing"/>
    <w:uiPriority w:val="99"/>
    <w:qFormat/>
    <w:rsid w:val="00AF2EE3"/>
    <w:pPr>
      <w:spacing w:line="240" w:lineRule="auto"/>
    </w:pPr>
    <w:rPr>
      <w:rFonts w:eastAsiaTheme="minorEastAsia"/>
      <w:caps/>
      <w:color w:val="FFFFFF" w:themeColor="background1"/>
      <w:spacing w:val="26"/>
      <w:sz w:val="20"/>
      <w:lang w:eastAsia="ja-JP"/>
    </w:rPr>
  </w:style>
  <w:style w:type="paragraph" w:customStyle="1" w:styleId="TableSpace">
    <w:name w:val="Table Space"/>
    <w:basedOn w:val="NoSpacing"/>
    <w:uiPriority w:val="99"/>
    <w:rsid w:val="00BB17B6"/>
    <w:pPr>
      <w:spacing w:line="14" w:lineRule="exact"/>
    </w:pPr>
    <w:rPr>
      <w:rFonts w:asciiTheme="minorHAnsi" w:eastAsiaTheme="minorEastAsia" w:hAnsiTheme="minorHAnsi"/>
      <w:color w:val="44546A" w:themeColor="text2"/>
      <w:sz w:val="20"/>
      <w:szCs w:val="20"/>
      <w:lang w:eastAsia="ja-JP"/>
    </w:rPr>
  </w:style>
  <w:style w:type="character" w:styleId="Hyperlink">
    <w:name w:val="Hyperlink"/>
    <w:basedOn w:val="DefaultParagraphFont"/>
    <w:uiPriority w:val="99"/>
    <w:unhideWhenUsed/>
    <w:qFormat/>
    <w:rsid w:val="00D51497"/>
    <w:rPr>
      <w:color w:val="002060"/>
      <w:u w:val="single"/>
    </w:rPr>
  </w:style>
  <w:style w:type="paragraph" w:styleId="Header">
    <w:name w:val="header"/>
    <w:basedOn w:val="Normal"/>
    <w:link w:val="HeaderChar"/>
    <w:uiPriority w:val="99"/>
    <w:unhideWhenUsed/>
    <w:rsid w:val="00DB5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36B"/>
    <w:rPr>
      <w:rFonts w:ascii="Open Sans" w:hAnsi="Open Sans"/>
      <w:color w:val="595959" w:themeColor="text1" w:themeTint="A6"/>
    </w:rPr>
  </w:style>
  <w:style w:type="paragraph" w:styleId="Footer">
    <w:name w:val="footer"/>
    <w:basedOn w:val="Normal"/>
    <w:link w:val="FooterChar"/>
    <w:uiPriority w:val="99"/>
    <w:unhideWhenUsed/>
    <w:rsid w:val="00DB5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36B"/>
    <w:rPr>
      <w:rFonts w:ascii="Open Sans" w:hAnsi="Open Sans"/>
      <w:color w:val="595959" w:themeColor="text1" w:themeTint="A6"/>
    </w:rPr>
  </w:style>
  <w:style w:type="character" w:customStyle="1" w:styleId="NoSpacingChar">
    <w:name w:val="No Spacing Char"/>
    <w:basedOn w:val="DefaultParagraphFont"/>
    <w:link w:val="NoSpacing"/>
    <w:uiPriority w:val="1"/>
    <w:rsid w:val="00F716F4"/>
    <w:rPr>
      <w:rFonts w:ascii="Verdana" w:hAnsi="Verdana"/>
      <w:color w:val="595959" w:themeColor="text1" w:themeTint="A6"/>
    </w:rPr>
  </w:style>
  <w:style w:type="paragraph" w:customStyle="1" w:styleId="Page2footer">
    <w:name w:val="Page 2 footer"/>
    <w:basedOn w:val="Footer"/>
    <w:link w:val="Page2footerChar"/>
    <w:qFormat/>
    <w:rsid w:val="00AF2EE3"/>
    <w:pPr>
      <w:tabs>
        <w:tab w:val="clear" w:pos="4680"/>
        <w:tab w:val="clear" w:pos="9360"/>
      </w:tabs>
      <w:jc w:val="both"/>
    </w:pPr>
    <w:rPr>
      <w:b/>
      <w:color w:val="808080" w:themeColor="background1" w:themeShade="80"/>
      <w:spacing w:val="30"/>
      <w:szCs w:val="20"/>
    </w:rPr>
  </w:style>
  <w:style w:type="paragraph" w:styleId="BalloonText">
    <w:name w:val="Balloon Text"/>
    <w:basedOn w:val="Normal"/>
    <w:link w:val="BalloonTextChar"/>
    <w:uiPriority w:val="99"/>
    <w:semiHidden/>
    <w:unhideWhenUsed/>
    <w:rsid w:val="00D60A5D"/>
    <w:pPr>
      <w:spacing w:after="0" w:line="240" w:lineRule="auto"/>
    </w:pPr>
    <w:rPr>
      <w:rFonts w:ascii="Segoe UI" w:hAnsi="Segoe UI" w:cs="Segoe UI"/>
      <w:sz w:val="18"/>
      <w:szCs w:val="18"/>
    </w:rPr>
  </w:style>
  <w:style w:type="character" w:customStyle="1" w:styleId="Page2footerChar">
    <w:name w:val="Page 2 footer Char"/>
    <w:basedOn w:val="FooterChar"/>
    <w:link w:val="Page2footer"/>
    <w:rsid w:val="00AF2EE3"/>
    <w:rPr>
      <w:rFonts w:ascii="Open Sans" w:hAnsi="Open Sans"/>
      <w:b/>
      <w:color w:val="808080" w:themeColor="background1" w:themeShade="80"/>
      <w:spacing w:val="30"/>
      <w:sz w:val="20"/>
      <w:szCs w:val="20"/>
    </w:rPr>
  </w:style>
  <w:style w:type="character" w:customStyle="1" w:styleId="BalloonTextChar">
    <w:name w:val="Balloon Text Char"/>
    <w:basedOn w:val="DefaultParagraphFont"/>
    <w:link w:val="BalloonText"/>
    <w:uiPriority w:val="99"/>
    <w:semiHidden/>
    <w:rsid w:val="00D60A5D"/>
    <w:rPr>
      <w:rFonts w:ascii="Segoe UI" w:hAnsi="Segoe UI" w:cs="Segoe UI"/>
      <w:color w:val="262626" w:themeColor="text1" w:themeTint="D9"/>
      <w:sz w:val="18"/>
      <w:szCs w:val="18"/>
    </w:rPr>
  </w:style>
  <w:style w:type="character" w:customStyle="1" w:styleId="Heading4Char">
    <w:name w:val="Heading 4 Char"/>
    <w:basedOn w:val="DefaultParagraphFont"/>
    <w:link w:val="Heading4"/>
    <w:uiPriority w:val="9"/>
    <w:rsid w:val="00F716F4"/>
    <w:rPr>
      <w:rFonts w:ascii="Verdana" w:eastAsiaTheme="majorEastAsia" w:hAnsi="Verdana" w:cstheme="majorBidi"/>
      <w:i/>
      <w:iCs/>
      <w:color w:val="2E74B5" w:themeColor="accent1" w:themeShade="BF"/>
      <w:sz w:val="20"/>
    </w:rPr>
  </w:style>
  <w:style w:type="character" w:customStyle="1" w:styleId="Heading5Char">
    <w:name w:val="Heading 5 Char"/>
    <w:basedOn w:val="DefaultParagraphFont"/>
    <w:link w:val="Heading5"/>
    <w:uiPriority w:val="9"/>
    <w:rsid w:val="00F716F4"/>
    <w:rPr>
      <w:rFonts w:ascii="Verdana" w:eastAsiaTheme="majorEastAsia" w:hAnsi="Verdana" w:cstheme="majorBidi"/>
      <w:color w:val="2E74B5" w:themeColor="accent1" w:themeShade="BF"/>
      <w:sz w:val="20"/>
    </w:rPr>
  </w:style>
  <w:style w:type="character" w:styleId="SubtleEmphasis">
    <w:name w:val="Subtle Emphasis"/>
    <w:basedOn w:val="DefaultParagraphFont"/>
    <w:uiPriority w:val="19"/>
    <w:rsid w:val="00F716F4"/>
    <w:rPr>
      <w:i/>
      <w:iCs/>
      <w:color w:val="404040" w:themeColor="text1" w:themeTint="BF"/>
    </w:rPr>
  </w:style>
  <w:style w:type="character" w:styleId="IntenseEmphasis">
    <w:name w:val="Intense Emphasis"/>
    <w:basedOn w:val="DefaultParagraphFont"/>
    <w:uiPriority w:val="21"/>
    <w:rsid w:val="00F716F4"/>
    <w:rPr>
      <w:i/>
      <w:iCs/>
      <w:color w:val="5B9BD5" w:themeColor="accent1"/>
    </w:rPr>
  </w:style>
  <w:style w:type="paragraph" w:customStyle="1" w:styleId="Tables">
    <w:name w:val="Tables"/>
    <w:basedOn w:val="Normal"/>
    <w:qFormat/>
    <w:rsid w:val="001930EF"/>
    <w:pPr>
      <w:framePr w:hSpace="180" w:wrap="around" w:vAnchor="text" w:hAnchor="margin" w:y="181"/>
      <w:spacing w:before="60" w:after="60" w:line="240" w:lineRule="atLeast"/>
      <w:jc w:val="center"/>
    </w:pPr>
    <w:rPr>
      <w:rFonts w:eastAsiaTheme="majorEastAsia" w:cstheme="majorBidi"/>
      <w:b/>
      <w:bCs/>
      <w:color w:val="595959"/>
    </w:rPr>
  </w:style>
  <w:style w:type="table" w:styleId="LightGrid-Accent3">
    <w:name w:val="Light Grid Accent 3"/>
    <w:aliases w:val="Tresemer Grid"/>
    <w:basedOn w:val="TableNormal"/>
    <w:uiPriority w:val="62"/>
    <w:rsid w:val="001930EF"/>
    <w:pPr>
      <w:spacing w:after="0" w:line="240" w:lineRule="auto"/>
    </w:pPr>
    <w:rPr>
      <w:rFonts w:ascii="Open Sans" w:hAnsi="Open Sans"/>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ListParagraph">
    <w:name w:val="List Paragraph"/>
    <w:basedOn w:val="Normal"/>
    <w:link w:val="ListParagraphChar"/>
    <w:uiPriority w:val="34"/>
    <w:qFormat/>
    <w:rsid w:val="00694661"/>
    <w:pPr>
      <w:numPr>
        <w:numId w:val="4"/>
      </w:numPr>
      <w:spacing w:line="300" w:lineRule="exact"/>
      <w:contextualSpacing/>
    </w:pPr>
    <w:rPr>
      <w:lang w:eastAsia="ja-JP"/>
    </w:rPr>
  </w:style>
  <w:style w:type="character" w:customStyle="1" w:styleId="ListParagraphChar">
    <w:name w:val="List Paragraph Char"/>
    <w:basedOn w:val="DefaultParagraphFont"/>
    <w:link w:val="ListParagraph"/>
    <w:uiPriority w:val="34"/>
    <w:locked/>
    <w:rsid w:val="00694661"/>
    <w:rPr>
      <w:rFonts w:ascii="Trebuchet MS" w:hAnsi="Trebuchet MS"/>
      <w:color w:val="595959" w:themeColor="text1" w:themeTint="A6"/>
      <w:sz w:val="20"/>
      <w:lang w:eastAsia="ja-JP"/>
    </w:rPr>
  </w:style>
  <w:style w:type="table" w:styleId="PlainTable1">
    <w:name w:val="Plain Table 1"/>
    <w:basedOn w:val="TableNormal"/>
    <w:uiPriority w:val="41"/>
    <w:rsid w:val="00AC06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E34795"/>
    <w:rPr>
      <w:color w:val="954F72" w:themeColor="followedHyperlink"/>
      <w:u w:val="single"/>
    </w:rPr>
  </w:style>
  <w:style w:type="table" w:styleId="TableGrid">
    <w:name w:val="Table Grid"/>
    <w:basedOn w:val="TableNormal"/>
    <w:uiPriority w:val="39"/>
    <w:rsid w:val="00A57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0421D"/>
    <w:rPr>
      <w:color w:val="605E5C"/>
      <w:shd w:val="clear" w:color="auto" w:fill="E1DFDD"/>
    </w:rPr>
  </w:style>
  <w:style w:type="table" w:styleId="TableGridLight">
    <w:name w:val="Grid Table Light"/>
    <w:basedOn w:val="TableNormal"/>
    <w:uiPriority w:val="99"/>
    <w:rsid w:val="00D01C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99"/>
    <w:rsid w:val="00D01C9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6763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731539"/>
    <w:rPr>
      <w:sz w:val="16"/>
      <w:szCs w:val="16"/>
    </w:rPr>
  </w:style>
  <w:style w:type="paragraph" w:styleId="CommentText">
    <w:name w:val="annotation text"/>
    <w:basedOn w:val="Normal"/>
    <w:link w:val="CommentTextChar"/>
    <w:uiPriority w:val="99"/>
    <w:unhideWhenUsed/>
    <w:rsid w:val="00731539"/>
    <w:pPr>
      <w:spacing w:line="240" w:lineRule="auto"/>
    </w:pPr>
    <w:rPr>
      <w:szCs w:val="20"/>
    </w:rPr>
  </w:style>
  <w:style w:type="character" w:customStyle="1" w:styleId="CommentTextChar">
    <w:name w:val="Comment Text Char"/>
    <w:basedOn w:val="DefaultParagraphFont"/>
    <w:link w:val="CommentText"/>
    <w:uiPriority w:val="99"/>
    <w:rsid w:val="00731539"/>
    <w:rPr>
      <w:rFonts w:ascii="Trebuchet MS" w:hAnsi="Trebuchet MS"/>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731539"/>
    <w:rPr>
      <w:b/>
      <w:bCs/>
    </w:rPr>
  </w:style>
  <w:style w:type="character" w:customStyle="1" w:styleId="CommentSubjectChar">
    <w:name w:val="Comment Subject Char"/>
    <w:basedOn w:val="CommentTextChar"/>
    <w:link w:val="CommentSubject"/>
    <w:uiPriority w:val="99"/>
    <w:semiHidden/>
    <w:rsid w:val="00731539"/>
    <w:rPr>
      <w:rFonts w:ascii="Trebuchet MS" w:hAnsi="Trebuchet MS"/>
      <w:b/>
      <w:bCs/>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022785">
      <w:bodyDiv w:val="1"/>
      <w:marLeft w:val="0"/>
      <w:marRight w:val="0"/>
      <w:marTop w:val="0"/>
      <w:marBottom w:val="0"/>
      <w:divBdr>
        <w:top w:val="none" w:sz="0" w:space="0" w:color="auto"/>
        <w:left w:val="none" w:sz="0" w:space="0" w:color="auto"/>
        <w:bottom w:val="none" w:sz="0" w:space="0" w:color="auto"/>
        <w:right w:val="none" w:sz="0" w:space="0" w:color="auto"/>
      </w:divBdr>
      <w:divsChild>
        <w:div w:id="1836460547">
          <w:marLeft w:val="0"/>
          <w:marRight w:val="0"/>
          <w:marTop w:val="0"/>
          <w:marBottom w:val="0"/>
          <w:divBdr>
            <w:top w:val="none" w:sz="0" w:space="0" w:color="auto"/>
            <w:left w:val="none" w:sz="0" w:space="0" w:color="auto"/>
            <w:bottom w:val="none" w:sz="0" w:space="0" w:color="auto"/>
            <w:right w:val="none" w:sz="0" w:space="0" w:color="auto"/>
          </w:divBdr>
          <w:divsChild>
            <w:div w:id="1282571863">
              <w:marLeft w:val="0"/>
              <w:marRight w:val="0"/>
              <w:marTop w:val="0"/>
              <w:marBottom w:val="0"/>
              <w:divBdr>
                <w:top w:val="none" w:sz="0" w:space="0" w:color="auto"/>
                <w:left w:val="none" w:sz="0" w:space="0" w:color="auto"/>
                <w:bottom w:val="none" w:sz="0" w:space="0" w:color="auto"/>
                <w:right w:val="none" w:sz="0" w:space="0" w:color="auto"/>
              </w:divBdr>
              <w:divsChild>
                <w:div w:id="395009399">
                  <w:marLeft w:val="0"/>
                  <w:marRight w:val="0"/>
                  <w:marTop w:val="0"/>
                  <w:marBottom w:val="0"/>
                  <w:divBdr>
                    <w:top w:val="none" w:sz="0" w:space="0" w:color="auto"/>
                    <w:left w:val="none" w:sz="0" w:space="0" w:color="auto"/>
                    <w:bottom w:val="none" w:sz="0" w:space="0" w:color="auto"/>
                    <w:right w:val="none" w:sz="0" w:space="0" w:color="auto"/>
                  </w:divBdr>
                  <w:divsChild>
                    <w:div w:id="939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elements.envat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mbsy.co/designpickle/299682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plash.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emingwayapp.com/" TargetMode="Externa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resemer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tch/Library/Group%20Containers/UBF8T346G9.Office/User%20Content.localized/Templates.localized/tg-blog-post-template-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tg-blog-post-template-2018.dotx</Template>
  <TotalTime>28</TotalTime>
  <Pages>5</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Tresemer Group Inc.</dc:creator>
  <cp:keywords/>
  <dc:description>Template provided by Tresemer Group Inc as part of its TGroup Marketing Method program. www.tgroupmethod.com</dc:description>
  <cp:lastModifiedBy>Michelle Tresemer</cp:lastModifiedBy>
  <cp:revision>6</cp:revision>
  <cp:lastPrinted>2019-02-21T06:28:00Z</cp:lastPrinted>
  <dcterms:created xsi:type="dcterms:W3CDTF">2019-02-21T06:28:00Z</dcterms:created>
  <dcterms:modified xsi:type="dcterms:W3CDTF">2019-04-30T23:45:00Z</dcterms:modified>
  <cp:category/>
</cp:coreProperties>
</file>